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9C7F" w14:textId="1594F9F4" w:rsidR="00843C92" w:rsidRPr="00D92564" w:rsidRDefault="00843C92" w:rsidP="003F6229">
      <w:pPr>
        <w:spacing w:line="360" w:lineRule="auto"/>
        <w:jc w:val="center"/>
        <w:textAlignment w:val="center"/>
        <w:rPr>
          <w:b/>
          <w:bCs/>
          <w:sz w:val="32"/>
          <w:szCs w:val="32"/>
        </w:rPr>
      </w:pPr>
      <w:proofErr w:type="gramStart"/>
      <w:r w:rsidRPr="00D92564">
        <w:rPr>
          <w:rFonts w:hint="eastAsia"/>
          <w:b/>
          <w:bCs/>
          <w:sz w:val="32"/>
          <w:szCs w:val="32"/>
        </w:rPr>
        <w:t>昆山提招数学模拟</w:t>
      </w:r>
      <w:proofErr w:type="gramEnd"/>
      <w:r w:rsidRPr="00D92564">
        <w:rPr>
          <w:rFonts w:hint="eastAsia"/>
          <w:b/>
          <w:bCs/>
          <w:sz w:val="32"/>
          <w:szCs w:val="32"/>
        </w:rPr>
        <w:t>卷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——将军饮马</w:t>
      </w:r>
    </w:p>
    <w:p w14:paraId="2407A1B0" w14:textId="00A0158A" w:rsidR="00843C92" w:rsidRPr="00B16296" w:rsidRDefault="00F61A34" w:rsidP="003F6229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 w:rsidR="00843C92" w:rsidRPr="00B16296">
        <w:t>．如图，等腰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="00843C92" w:rsidRPr="00B16296">
        <w:t>中</w:t>
      </w:r>
      <w:r w:rsidR="00843C92" w:rsidRPr="00B16296">
        <w:object w:dxaOrig="862" w:dyaOrig="252" w14:anchorId="0D7B9C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6" type="#_x0000_t75" alt="www.szzx100.com江南汇教育网" style="width:43.2pt;height:12.6pt" o:ole="">
            <v:imagedata r:id="rId9" o:title="eqId047dc9795efa99b6fb9fdf9778085dab"/>
          </v:shape>
          <o:OLEObject Type="Embed" ProgID="Equation.DSMT4" ShapeID="_x0000_i1526" DrawAspect="Content" ObjectID="_1787742630" r:id="rId10"/>
        </w:object>
      </w:r>
      <w:r w:rsidR="00843C92" w:rsidRPr="00B16296">
        <w:t>，</w:t>
      </w:r>
      <m:oMath>
        <m:r>
          <w:rPr>
            <w:rFonts w:ascii="Cambria Math"/>
          </w:rPr>
          <m:t>AD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BC</m:t>
        </m:r>
      </m:oMath>
      <w:r w:rsidR="00843C92" w:rsidRPr="00B16296">
        <w:t>，</w:t>
      </w:r>
      <w:r w:rsidR="00843C92" w:rsidRPr="00B16296">
        <w:object w:dxaOrig="351" w:dyaOrig="217" w14:anchorId="1092AA22">
          <v:shape id="_x0000_i1525" type="#_x0000_t75" alt="www.szzx100.com江南汇教育网" style="width:17.4pt;height:10.8pt" o:ole="">
            <v:imagedata r:id="rId11" o:title="eqId49b50357a6545cae8348e3059312f520"/>
          </v:shape>
          <o:OLEObject Type="Embed" ProgID="Equation.DSMT4" ShapeID="_x0000_i1525" DrawAspect="Content" ObjectID="_1787742631" r:id="rId12"/>
        </w:object>
      </w:r>
      <w:r w:rsidR="00843C92" w:rsidRPr="00B16296">
        <w:t>垂直平分</w:t>
      </w:r>
      <w:r w:rsidR="00843C92" w:rsidRPr="00B16296">
        <w:object w:dxaOrig="351" w:dyaOrig="221" w14:anchorId="65958B47">
          <v:shape id="_x0000_i1524" type="#_x0000_t75" alt="www.szzx100.com江南汇教育网" style="width:17.4pt;height:10.8pt" o:ole="">
            <v:imagedata r:id="rId13" o:title="eqIdf52a58fbaf4fea03567e88a9f0f6e37e"/>
          </v:shape>
          <o:OLEObject Type="Embed" ProgID="Equation.DSMT4" ShapeID="_x0000_i1524" DrawAspect="Content" ObjectID="_1787742632" r:id="rId14"/>
        </w:object>
      </w:r>
      <w:r w:rsidR="00843C92" w:rsidRPr="00B16296">
        <w:t>，交</w:t>
      </w:r>
      <w:r w:rsidR="00843C92" w:rsidRPr="00B16296">
        <w:object w:dxaOrig="351" w:dyaOrig="221" w14:anchorId="350D1416">
          <v:shape id="_x0000_i1523" type="#_x0000_t75" alt="www.szzx100.com江南汇教育网" style="width:17.4pt;height:10.8pt" o:ole="">
            <v:imagedata r:id="rId13" o:title="eqIdf52a58fbaf4fea03567e88a9f0f6e37e"/>
          </v:shape>
          <o:OLEObject Type="Embed" ProgID="Equation.DSMT4" ShapeID="_x0000_i1523" DrawAspect="Content" ObjectID="_1787742633" r:id="rId15"/>
        </w:object>
      </w:r>
      <w:r w:rsidR="00843C92" w:rsidRPr="00B16296">
        <w:t>于点</w:t>
      </w:r>
      <w:r w:rsidR="00843C92" w:rsidRPr="00B16296">
        <w:rPr>
          <w:rFonts w:eastAsia="Times New Roman"/>
          <w:i/>
        </w:rPr>
        <w:t>E</w:t>
      </w:r>
      <w:r w:rsidR="00843C92" w:rsidRPr="00B16296">
        <w:t>，交</w:t>
      </w:r>
      <w:r w:rsidR="00843C92" w:rsidRPr="00B16296">
        <w:object w:dxaOrig="351" w:dyaOrig="247" w14:anchorId="51C85C0B">
          <v:shape id="_x0000_i1522" type="#_x0000_t75" alt="www.szzx100.com江南汇教育网" style="width:17.4pt;height:12.6pt" o:ole="">
            <v:imagedata r:id="rId16" o:title="eqId0dc5c9827dfd0be5a9c85962d6ccbfb1"/>
          </v:shape>
          <o:OLEObject Type="Embed" ProgID="Equation.DSMT4" ShapeID="_x0000_i1522" DrawAspect="Content" ObjectID="_1787742634" r:id="rId17"/>
        </w:object>
      </w:r>
      <w:r w:rsidR="00843C92" w:rsidRPr="00B16296">
        <w:t>于点</w:t>
      </w:r>
      <w:r w:rsidR="00843C92" w:rsidRPr="00B16296">
        <w:rPr>
          <w:rFonts w:eastAsia="Times New Roman"/>
          <w:i/>
        </w:rPr>
        <w:t>F</w:t>
      </w:r>
      <w:r w:rsidR="00843C92" w:rsidRPr="00B16296">
        <w:t>，点</w:t>
      </w:r>
      <w:r w:rsidR="00843C92" w:rsidRPr="00B16296">
        <w:rPr>
          <w:rFonts w:eastAsia="Times New Roman"/>
          <w:i/>
        </w:rPr>
        <w:t>G</w:t>
      </w:r>
      <w:r w:rsidR="00843C92" w:rsidRPr="00B16296">
        <w:t>是线段</w:t>
      </w:r>
      <w:r w:rsidR="00843C92" w:rsidRPr="00B16296">
        <w:object w:dxaOrig="351" w:dyaOrig="221" w14:anchorId="0E7FF9DA">
          <v:shape id="_x0000_i1521" type="#_x0000_t75" alt="www.szzx100.com江南汇教育网" style="width:17.4pt;height:10.8pt" o:ole="">
            <v:imagedata r:id="rId18" o:title="eqId0215e13a9fb5574d5194aeb9507a98aa"/>
          </v:shape>
          <o:OLEObject Type="Embed" ProgID="Equation.DSMT4" ShapeID="_x0000_i1521" DrawAspect="Content" ObjectID="_1787742635" r:id="rId19"/>
        </w:object>
      </w:r>
      <w:r w:rsidR="00843C92" w:rsidRPr="00B16296">
        <w:t>上的一动点，若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="00843C92" w:rsidRPr="00B16296">
        <w:t>的面积是</w:t>
      </w:r>
      <w:r w:rsidR="00843C92" w:rsidRPr="00B16296">
        <w:object w:dxaOrig="492" w:dyaOrig="283" w14:anchorId="5EA0CA3B">
          <v:shape id="_x0000_i1520" type="#_x0000_t75" alt="www.szzx100.com江南汇教育网" style="width:24.6pt;height:13.8pt" o:ole="">
            <v:imagedata r:id="rId20" o:title="eqId52e9cb3cf2c44395ac26cd003f144828"/>
          </v:shape>
          <o:OLEObject Type="Embed" ProgID="Equation.DSMT4" ShapeID="_x0000_i1520" DrawAspect="Content" ObjectID="_1787742636" r:id="rId21"/>
        </w:object>
      </w:r>
      <w:r w:rsidR="00843C92" w:rsidRPr="00B16296">
        <w:t>，</w:t>
      </w:r>
      <w:r w:rsidR="00843C92" w:rsidRPr="00B16296">
        <w:object w:dxaOrig="826" w:dyaOrig="223" w14:anchorId="597B0F73">
          <v:shape id="_x0000_i1519" type="#_x0000_t75" alt="www.szzx100.com江南汇教育网" style="width:41.4pt;height:10.8pt" o:ole="">
            <v:imagedata r:id="rId22" o:title="eqIdc545764505bb00578a870c5e39493a3e"/>
          </v:shape>
          <o:OLEObject Type="Embed" ProgID="Equation.DSMT4" ShapeID="_x0000_i1519" DrawAspect="Content" ObjectID="_1787742637" r:id="rId23"/>
        </w:object>
      </w:r>
      <w:r w:rsidR="00843C92" w:rsidRPr="00B16296">
        <w:t>，则</w:t>
      </w:r>
      <w:r w:rsidR="00843C92" w:rsidRPr="00B16296">
        <w:object w:dxaOrig="721" w:dyaOrig="265" w14:anchorId="610C9CB2">
          <v:shape id="_x0000_i1518" type="#_x0000_t75" alt="www.szzx100.com江南汇教育网" style="width:36pt;height:13.8pt" o:ole="">
            <v:imagedata r:id="rId24" o:title="eqId3bbd6f0a0412d0f43ce1f7c1d530e56e"/>
          </v:shape>
          <o:OLEObject Type="Embed" ProgID="Equation.DSMT4" ShapeID="_x0000_i1518" DrawAspect="Content" ObjectID="_1787742638" r:id="rId25"/>
        </w:object>
      </w:r>
      <w:r w:rsidR="00843C92" w:rsidRPr="00B16296">
        <w:t>的周长最小值是（　　）</w:t>
      </w:r>
    </w:p>
    <w:p w14:paraId="53D2A52B" w14:textId="77777777" w:rsidR="00843C92" w:rsidRPr="00B16296" w:rsidRDefault="00843C92" w:rsidP="003F6229">
      <w:pPr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104F7206" wp14:editId="52D5F977">
            <wp:extent cx="1771650" cy="885825"/>
            <wp:effectExtent l="0" t="0" r="0" b="9525"/>
            <wp:docPr id="39" name="图片 39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b1835199a9574401b9415233dafd89d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7405B" w14:textId="77777777" w:rsidR="00843C92" w:rsidRPr="00B16296" w:rsidRDefault="00843C92" w:rsidP="003F6229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 w:rsidRPr="00B16296">
        <w:t>A</w:t>
      </w:r>
      <w:r w:rsidRPr="00B16296">
        <w:t>．</w:t>
      </w:r>
      <w:r w:rsidRPr="00B16296">
        <w:object w:dxaOrig="597" w:dyaOrig="234" w14:anchorId="3BE44469">
          <v:shape id="_x0000_i1517" type="#_x0000_t75" alt="www.szzx100.com江南汇教育网" style="width:30pt;height:11.4pt" o:ole="">
            <v:imagedata r:id="rId27" o:title="eqId8bc0531d1ac2ca9aceaab37f065061d4"/>
          </v:shape>
          <o:OLEObject Type="Embed" ProgID="Equation.DSMT4" ShapeID="_x0000_i1517" DrawAspect="Content" ObjectID="_1787742639" r:id="rId28"/>
        </w:object>
      </w:r>
      <w:r w:rsidRPr="00B16296">
        <w:tab/>
        <w:t>B</w:t>
      </w:r>
      <w:r w:rsidRPr="00B16296">
        <w:t>．</w:t>
      </w:r>
      <w:r w:rsidRPr="00B16296">
        <w:object w:dxaOrig="422" w:dyaOrig="245" w14:anchorId="3F2151A0">
          <v:shape id="_x0000_i1516" type="#_x0000_t75" alt="www.szzx100.com江南汇教育网" style="width:21pt;height:12.6pt" o:ole="">
            <v:imagedata r:id="rId29" o:title="eqIdf3a9eed64d225267a58cd001db67e2a3"/>
          </v:shape>
          <o:OLEObject Type="Embed" ProgID="Equation.DSMT4" ShapeID="_x0000_i1516" DrawAspect="Content" ObjectID="_1787742640" r:id="rId30"/>
        </w:object>
      </w:r>
      <w:r w:rsidRPr="00B16296">
        <w:tab/>
        <w:t>C</w:t>
      </w:r>
      <w:r w:rsidRPr="00B16296">
        <w:t>．</w:t>
      </w:r>
      <w:r w:rsidRPr="00B16296">
        <w:object w:dxaOrig="580" w:dyaOrig="236" w14:anchorId="7C454D06">
          <v:shape id="_x0000_i1515" type="#_x0000_t75" alt="www.szzx100.com江南汇教育网" style="width:28.8pt;height:12pt" o:ole="">
            <v:imagedata r:id="rId31" o:title="eqId204a12bb372cf49db7f82907818d22fa"/>
          </v:shape>
          <o:OLEObject Type="Embed" ProgID="Equation.DSMT4" ShapeID="_x0000_i1515" DrawAspect="Content" ObjectID="_1787742641" r:id="rId32"/>
        </w:object>
      </w:r>
      <w:r w:rsidRPr="00B16296">
        <w:tab/>
        <w:t>D</w:t>
      </w:r>
      <w:r w:rsidRPr="00B16296">
        <w:t>．</w:t>
      </w:r>
      <w:r w:rsidRPr="00B16296">
        <w:object w:dxaOrig="422" w:dyaOrig="245" w14:anchorId="09A8E096">
          <v:shape id="_x0000_i1514" type="#_x0000_t75" alt="www.szzx100.com江南汇教育网" style="width:21pt;height:12.6pt" o:ole="">
            <v:imagedata r:id="rId33" o:title="eqId4dd6f4250ca6b1b9bce234a01f00d44d"/>
          </v:shape>
          <o:OLEObject Type="Embed" ProgID="Equation.DSMT4" ShapeID="_x0000_i1514" DrawAspect="Content" ObjectID="_1787742642" r:id="rId34"/>
        </w:object>
      </w:r>
    </w:p>
    <w:p w14:paraId="020BE43A" w14:textId="3B498CF1" w:rsidR="00843C92" w:rsidRPr="00B16296" w:rsidRDefault="00F61A34" w:rsidP="003F6229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 w:rsidR="00843C92" w:rsidRPr="00B16296">
        <w:t>．如图，等边三角形</w:t>
      </w:r>
      <w:r w:rsidR="00843C92" w:rsidRPr="00B16296">
        <w:object w:dxaOrig="492" w:dyaOrig="252" w14:anchorId="35FE00E0">
          <v:shape id="_x0000_i1513" type="#_x0000_t75" alt="www.szzx100.com江南汇教育网" style="width:24.6pt;height:12.6pt" o:ole="">
            <v:imagedata r:id="rId35" o:title="eqId7bef5239ddbb0972700ce01daf9ee7cf"/>
          </v:shape>
          <o:OLEObject Type="Embed" ProgID="Equation.DSMT4" ShapeID="_x0000_i1513" DrawAspect="Content" ObjectID="_1787742643" r:id="rId36"/>
        </w:object>
      </w:r>
      <w:r w:rsidR="00843C92" w:rsidRPr="00B16296">
        <w:t>的边长为</w:t>
      </w:r>
      <w:r w:rsidR="00843C92" w:rsidRPr="00B16296">
        <w:t>4</w:t>
      </w:r>
      <w:r w:rsidR="00843C92" w:rsidRPr="00B16296">
        <w:t>，</w:t>
      </w:r>
      <w:r w:rsidR="00843C92" w:rsidRPr="00B16296">
        <w:object w:dxaOrig="369" w:dyaOrig="224" w14:anchorId="6C7469F0">
          <v:shape id="_x0000_i1512" type="#_x0000_t75" alt="www.szzx100.com江南汇教育网" style="width:18.6pt;height:10.8pt" o:ole="">
            <v:imagedata r:id="rId37" o:title="eqId03902478df1a55bc99703210bccab910"/>
          </v:shape>
          <o:OLEObject Type="Embed" ProgID="Equation.DSMT4" ShapeID="_x0000_i1512" DrawAspect="Content" ObjectID="_1787742644" r:id="rId38"/>
        </w:object>
      </w:r>
      <w:r w:rsidR="00843C92" w:rsidRPr="00B16296">
        <w:t>是边</w:t>
      </w:r>
      <w:r w:rsidR="00843C92" w:rsidRPr="00B16296">
        <w:object w:dxaOrig="351" w:dyaOrig="247" w14:anchorId="491110DA">
          <v:shape id="_x0000_i1511" type="#_x0000_t75" alt="www.szzx100.com江南汇教育网" style="width:17.4pt;height:12.6pt" o:ole="">
            <v:imagedata r:id="rId16" o:title="eqId0dc5c9827dfd0be5a9c85962d6ccbfb1"/>
          </v:shape>
          <o:OLEObject Type="Embed" ProgID="Equation.DSMT4" ShapeID="_x0000_i1511" DrawAspect="Content" ObjectID="_1787742645" r:id="rId39"/>
        </w:object>
      </w:r>
      <w:r w:rsidR="00843C92" w:rsidRPr="00B16296">
        <w:t>上的中线，</w:t>
      </w:r>
      <w:r w:rsidR="00843C92" w:rsidRPr="00B16296">
        <w:rPr>
          <w:rFonts w:eastAsia="Times New Roman"/>
          <w:i/>
        </w:rPr>
        <w:t>M</w:t>
      </w:r>
      <w:r w:rsidR="00843C92" w:rsidRPr="00B16296">
        <w:t>是</w:t>
      </w:r>
      <w:r w:rsidR="00843C92" w:rsidRPr="00B16296">
        <w:object w:dxaOrig="369" w:dyaOrig="224" w14:anchorId="2EC04DFE">
          <v:shape id="_x0000_i1510" type="#_x0000_t75" alt="www.szzx100.com江南汇教育网" style="width:18.6pt;height:10.8pt" o:ole="">
            <v:imagedata r:id="rId37" o:title="eqId03902478df1a55bc99703210bccab910"/>
          </v:shape>
          <o:OLEObject Type="Embed" ProgID="Equation.DSMT4" ShapeID="_x0000_i1510" DrawAspect="Content" ObjectID="_1787742646" r:id="rId40"/>
        </w:object>
      </w:r>
      <w:r w:rsidR="00843C92" w:rsidRPr="00B16296">
        <w:t>上的动点，</w:t>
      </w:r>
      <w:r w:rsidR="00843C92" w:rsidRPr="00B16296">
        <w:rPr>
          <w:rFonts w:eastAsia="Times New Roman"/>
          <w:i/>
        </w:rPr>
        <w:t>E</w:t>
      </w:r>
      <w:r w:rsidR="00843C92" w:rsidRPr="00B16296">
        <w:t>是</w:t>
      </w:r>
      <w:r w:rsidR="00843C92" w:rsidRPr="00B16296">
        <w:object w:dxaOrig="369" w:dyaOrig="250" w14:anchorId="227CD81A">
          <v:shape id="_x0000_i1509" type="#_x0000_t75" alt="www.szzx100.com江南汇教育网" style="width:18.6pt;height:12.6pt" o:ole="">
            <v:imagedata r:id="rId41" o:title="eqId60ef95894ceebaf236170e8832dcf7e3"/>
          </v:shape>
          <o:OLEObject Type="Embed" ProgID="Equation.DSMT4" ShapeID="_x0000_i1509" DrawAspect="Content" ObjectID="_1787742647" r:id="rId42"/>
        </w:object>
      </w:r>
      <w:r w:rsidR="00843C92" w:rsidRPr="00B16296">
        <w:t>上的一点，若</w:t>
      </w:r>
      <w:r w:rsidR="00843C92" w:rsidRPr="00B16296">
        <w:object w:dxaOrig="670" w:dyaOrig="223" w14:anchorId="2A7B1438">
          <v:shape id="_x0000_i1508" type="#_x0000_t75" alt="www.szzx100.com江南汇教育网" style="width:33.6pt;height:10.8pt" o:ole="">
            <v:imagedata r:id="rId43" o:title="eqId30b0393ce62b24aa5f9b740d4cc6743b"/>
          </v:shape>
          <o:OLEObject Type="Embed" ProgID="Equation.DSMT4" ShapeID="_x0000_i1508" DrawAspect="Content" ObjectID="_1787742648" r:id="rId44"/>
        </w:object>
      </w:r>
      <w:r w:rsidR="00843C92" w:rsidRPr="00B16296">
        <w:t>，当</w:t>
      </w:r>
      <w:r w:rsidR="00843C92" w:rsidRPr="00B16296">
        <w:object w:dxaOrig="950" w:dyaOrig="245" w14:anchorId="4EC379B7">
          <v:shape id="_x0000_i1507" type="#_x0000_t75" alt="www.szzx100.com江南汇教育网" style="width:47.4pt;height:12.6pt" o:ole="">
            <v:imagedata r:id="rId45" o:title="eqId85b3800c5748c77368210bd43e5b8bcc"/>
          </v:shape>
          <o:OLEObject Type="Embed" ProgID="Equation.DSMT4" ShapeID="_x0000_i1507" DrawAspect="Content" ObjectID="_1787742649" r:id="rId46"/>
        </w:object>
      </w:r>
      <w:r w:rsidR="00843C92" w:rsidRPr="00B16296">
        <w:t>取得最小值时，则</w:t>
      </w:r>
      <w:r w:rsidR="00843C92" w:rsidRPr="00B16296">
        <w:object w:dxaOrig="704" w:dyaOrig="252" w14:anchorId="3C21455C">
          <v:shape id="_x0000_i1506" type="#_x0000_t75" alt="www.szzx100.com江南汇教育网" style="width:34.8pt;height:12.6pt" o:ole="">
            <v:imagedata r:id="rId47" o:title="eqId16f210aa359b833b92e555d70cd16dae"/>
          </v:shape>
          <o:OLEObject Type="Embed" ProgID="Equation.DSMT4" ShapeID="_x0000_i1506" DrawAspect="Content" ObjectID="_1787742650" r:id="rId48"/>
        </w:object>
      </w:r>
      <w:r w:rsidR="00843C92" w:rsidRPr="00B16296">
        <w:t>的度数为（</w:t>
      </w:r>
      <w:r w:rsidR="00843C92" w:rsidRPr="00B16296">
        <w:rPr>
          <w:rFonts w:eastAsia="Times New Roman"/>
          <w:kern w:val="0"/>
          <w:sz w:val="24"/>
        </w:rPr>
        <w:t>    </w:t>
      </w:r>
      <w:r w:rsidR="00843C92" w:rsidRPr="00B16296">
        <w:t>）</w:t>
      </w:r>
    </w:p>
    <w:p w14:paraId="1D3F2D62" w14:textId="77777777" w:rsidR="00843C92" w:rsidRPr="00B16296" w:rsidRDefault="00843C92" w:rsidP="003F6229">
      <w:pPr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4A23F261" wp14:editId="6016588A">
            <wp:extent cx="1257300" cy="1285875"/>
            <wp:effectExtent l="0" t="0" r="0" b="9525"/>
            <wp:docPr id="41" name="图片 41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1a728916-2966-4bb5-a4b5-2c0ad413b40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CD7CE" w14:textId="77777777" w:rsidR="00843C92" w:rsidRPr="00B16296" w:rsidRDefault="00843C92" w:rsidP="003F6229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 w:rsidRPr="00B16296">
        <w:t>A</w:t>
      </w:r>
      <w:r w:rsidRPr="00B16296">
        <w:t>．</w:t>
      </w:r>
      <w:r w:rsidRPr="00B16296">
        <w:object w:dxaOrig="299" w:dyaOrig="228" w14:anchorId="636EB921">
          <v:shape id="_x0000_i1505" type="#_x0000_t75" alt="www.szzx100.com江南汇教育网" style="width:15pt;height:11.4pt" o:ole="">
            <v:imagedata r:id="rId50" o:title="eqId76c12e76fbd84eeec721386bd3b04cc4"/>
          </v:shape>
          <o:OLEObject Type="Embed" ProgID="Equation.DSMT4" ShapeID="_x0000_i1505" DrawAspect="Content" ObjectID="_1787742651" r:id="rId51"/>
        </w:object>
      </w:r>
      <w:r w:rsidRPr="00B16296">
        <w:tab/>
        <w:t>B</w:t>
      </w:r>
      <w:r w:rsidRPr="00B16296">
        <w:t>．</w:t>
      </w:r>
      <w:r w:rsidRPr="00B16296">
        <w:object w:dxaOrig="510" w:dyaOrig="248" w14:anchorId="29C1179B">
          <v:shape id="_x0000_i1504" type="#_x0000_t75" alt="www.szzx100.com江南汇教育网" style="width:25.8pt;height:12.6pt" o:ole="">
            <v:imagedata r:id="rId52" o:title="eqIdcbe53cbaa36cecf802efc9e81e9937ac"/>
          </v:shape>
          <o:OLEObject Type="Embed" ProgID="Equation.DSMT4" ShapeID="_x0000_i1504" DrawAspect="Content" ObjectID="_1787742652" r:id="rId53"/>
        </w:object>
      </w:r>
      <w:r w:rsidRPr="00B16296">
        <w:tab/>
        <w:t>C</w:t>
      </w:r>
      <w:r w:rsidRPr="00B16296">
        <w:t>．</w:t>
      </w:r>
      <w:r w:rsidRPr="00B16296">
        <w:object w:dxaOrig="351" w:dyaOrig="244" w14:anchorId="6FB36F5F">
          <v:shape id="_x0000_i1503" type="#_x0000_t75" alt="www.szzx100.com江南汇教育网" style="width:17.4pt;height:12pt" o:ole="">
            <v:imagedata r:id="rId54" o:title="eqIdf6b86c22b670a8e9f3896f9e8883fbbb"/>
          </v:shape>
          <o:OLEObject Type="Embed" ProgID="Equation.DSMT4" ShapeID="_x0000_i1503" DrawAspect="Content" ObjectID="_1787742653" r:id="rId55"/>
        </w:object>
      </w:r>
      <w:r w:rsidRPr="00B16296">
        <w:tab/>
        <w:t>D</w:t>
      </w:r>
      <w:r w:rsidRPr="00B16296">
        <w:t>．</w:t>
      </w:r>
      <w:r w:rsidRPr="00B16296">
        <w:object w:dxaOrig="351" w:dyaOrig="248" w14:anchorId="51C47616">
          <v:shape id="_x0000_i1502" type="#_x0000_t75" alt="www.szzx100.com江南汇教育网" style="width:17.4pt;height:12.6pt" o:ole="">
            <v:imagedata r:id="rId56" o:title="eqId79a97bb4dcfab4ec7539bc783d563c49"/>
          </v:shape>
          <o:OLEObject Type="Embed" ProgID="Equation.DSMT4" ShapeID="_x0000_i1502" DrawAspect="Content" ObjectID="_1787742654" r:id="rId57"/>
        </w:object>
      </w:r>
    </w:p>
    <w:p w14:paraId="2A915BCE" w14:textId="496562F0" w:rsidR="00843C92" w:rsidRPr="00B16296" w:rsidRDefault="00F61A34" w:rsidP="003F6229"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 w:rsidR="00843C92" w:rsidRPr="00B16296">
        <w:t>．如图，在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="00843C92" w:rsidRPr="00B16296">
        <w:t>中，</w:t>
      </w:r>
      <m:oMath>
        <m:r>
          <w:rPr>
            <w:rFonts w:ascii="Cambria Math" w:hAnsi="Cambria Math" w:cs="Cambria Math"/>
          </w:rPr>
          <m:t>∠</m:t>
        </m:r>
        <m:r>
          <w:rPr>
            <w:rFonts w:ascii="Cambria Math"/>
          </w:rPr>
          <m:t>BAC=90</m:t>
        </m:r>
        <m:r>
          <w:rPr>
            <w:rFonts w:ascii="Cambria Math"/>
          </w:rPr>
          <m:t>°</m:t>
        </m:r>
      </m:oMath>
      <w:r w:rsidR="00843C92" w:rsidRPr="00B16296">
        <w:t>，</w:t>
      </w:r>
      <w:r w:rsidR="00843C92" w:rsidRPr="00B16296">
        <w:object w:dxaOrig="1179" w:dyaOrig="251" w14:anchorId="6094B4CE">
          <v:shape id="_x0000_i1501" type="#_x0000_t75" alt="www.szzx100.com江南汇教育网" style="width:58.8pt;height:12.6pt" o:ole="">
            <v:imagedata r:id="rId58" o:title="eqIda566b100fb2ebe3d208f9b6527934218"/>
          </v:shape>
          <o:OLEObject Type="Embed" ProgID="Equation.DSMT4" ShapeID="_x0000_i1501" DrawAspect="Content" ObjectID="_1787742655" r:id="rId59"/>
        </w:object>
      </w:r>
      <w:r w:rsidR="00843C92" w:rsidRPr="00B16296">
        <w:t>，</w:t>
      </w:r>
      <w:r w:rsidR="00843C92" w:rsidRPr="00B16296">
        <w:object w:dxaOrig="193" w:dyaOrig="206" w14:anchorId="43E9248B">
          <v:shape id="_x0000_i1500" type="#_x0000_t75" alt="www.szzx100.com江南汇教育网" style="width:9.6pt;height:10.2pt" o:ole="">
            <v:imagedata r:id="rId60" o:title="eqIddad2a36927223bd70f426ba06aea4b45"/>
          </v:shape>
          <o:OLEObject Type="Embed" ProgID="Equation.DSMT4" ShapeID="_x0000_i1500" DrawAspect="Content" ObjectID="_1787742656" r:id="rId61"/>
        </w:object>
      </w:r>
      <w:r w:rsidR="00843C92" w:rsidRPr="00B16296">
        <w:t>是</w:t>
      </w:r>
      <w:r w:rsidR="00843C92" w:rsidRPr="00B16296">
        <w:object w:dxaOrig="351" w:dyaOrig="247" w14:anchorId="622BBCF0">
          <v:shape id="_x0000_i1499" type="#_x0000_t75" alt="www.szzx100.com江南汇教育网" style="width:17.4pt;height:12.6pt" o:ole="">
            <v:imagedata r:id="rId16" o:title="eqId0dc5c9827dfd0be5a9c85962d6ccbfb1"/>
          </v:shape>
          <o:OLEObject Type="Embed" ProgID="Equation.DSMT4" ShapeID="_x0000_i1499" DrawAspect="Content" ObjectID="_1787742657" r:id="rId62"/>
        </w:object>
      </w:r>
      <w:r w:rsidR="00843C92" w:rsidRPr="00B16296">
        <w:t>下方的一动点，记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="00843C92" w:rsidRPr="00B16296">
        <w:t>，</w:t>
      </w:r>
      <m:oMath>
        <m:r>
          <w:rPr>
            <w:rFonts w:ascii="Cambria Math" w:hAnsi="Cambria Math" w:cs="Cambria Math"/>
          </w:rPr>
          <m:t>△</m:t>
        </m:r>
        <m:r>
          <m:rPr>
            <m:nor/>
          </m:rPr>
          <w:rPr>
            <w:rFonts w:ascii="Cambria Math"/>
          </w:rPr>
          <m:t>PBC</m:t>
        </m:r>
      </m:oMath>
      <w:r w:rsidR="00843C92" w:rsidRPr="00B16296">
        <w:t>的面积分别记为</w:t>
      </w:r>
      <w:r w:rsidR="00843C92" w:rsidRPr="00B16296">
        <w:object w:dxaOrig="228" w:dyaOrig="322" w14:anchorId="3846A8AE">
          <v:shape id="_x0000_i1498" type="#_x0000_t75" alt="www.szzx100.com江南汇教育网" style="width:11.4pt;height:16.2pt" o:ole="">
            <v:imagedata r:id="rId63" o:title="eqIde097c8d4c948de063796bd19f85b3a9a"/>
          </v:shape>
          <o:OLEObject Type="Embed" ProgID="Equation.DSMT4" ShapeID="_x0000_i1498" DrawAspect="Content" ObjectID="_1787742658" r:id="rId64"/>
        </w:object>
      </w:r>
      <w:r w:rsidR="00843C92" w:rsidRPr="00B16296">
        <w:t>，</w:t>
      </w:r>
      <w:r w:rsidR="00843C92" w:rsidRPr="00B16296">
        <w:object w:dxaOrig="228" w:dyaOrig="282" w14:anchorId="09C1FE58">
          <v:shape id="_x0000_i1497" type="#_x0000_t75" alt="www.szzx100.com江南汇教育网" style="width:11.4pt;height:13.8pt" o:ole="">
            <v:imagedata r:id="rId65" o:title="eqId1e0bd63f55069a3bc870915010b39225"/>
          </v:shape>
          <o:OLEObject Type="Embed" ProgID="Equation.DSMT4" ShapeID="_x0000_i1497" DrawAspect="Content" ObjectID="_1787742659" r:id="rId66"/>
        </w:object>
      </w:r>
      <w:r w:rsidR="00843C92" w:rsidRPr="00B16296">
        <w:t>．若</w:t>
      </w:r>
      <w:r w:rsidR="00843C92" w:rsidRPr="00B16296">
        <w:object w:dxaOrig="738" w:dyaOrig="316" w14:anchorId="7247355B">
          <v:shape id="_x0000_i1496" type="#_x0000_t75" alt="www.szzx100.com江南汇教育网" style="width:37.2pt;height:16.2pt" o:ole="">
            <v:imagedata r:id="rId67" o:title="eqId8060a00d925f27135a7baff2d0e9d598"/>
          </v:shape>
          <o:OLEObject Type="Embed" ProgID="Equation.DSMT4" ShapeID="_x0000_i1496" DrawAspect="Content" ObjectID="_1787742660" r:id="rId68"/>
        </w:object>
      </w:r>
      <w:r w:rsidR="00843C92" w:rsidRPr="00B16296">
        <w:t>，则线段</w:t>
      </w:r>
      <w:r w:rsidR="00843C92" w:rsidRPr="00B16296">
        <w:object w:dxaOrig="316" w:dyaOrig="207" w14:anchorId="30D6D786">
          <v:shape id="_x0000_i1495" type="#_x0000_t75" alt="www.szzx100.com江南汇教育网" style="width:16.2pt;height:10.2pt" o:ole="">
            <v:imagedata r:id="rId69" o:title="eqId20a541b81584a032f571159ea152c85a"/>
          </v:shape>
          <o:OLEObject Type="Embed" ProgID="Equation.DSMT4" ShapeID="_x0000_i1495" DrawAspect="Content" ObjectID="_1787742661" r:id="rId70"/>
        </w:object>
      </w:r>
      <w:r w:rsidR="00843C92" w:rsidRPr="00B16296">
        <w:t>长的最小值是（</w:t>
      </w:r>
      <w:r w:rsidR="00843C92" w:rsidRPr="00B16296">
        <w:rPr>
          <w:rFonts w:eastAsia="Times New Roman"/>
          <w:kern w:val="0"/>
          <w:sz w:val="24"/>
        </w:rPr>
        <w:t>    </w:t>
      </w:r>
      <w:r w:rsidR="00843C92" w:rsidRPr="00B16296">
        <w:t>）</w:t>
      </w:r>
    </w:p>
    <w:p w14:paraId="257BBD30" w14:textId="77777777" w:rsidR="00843C92" w:rsidRPr="00B16296" w:rsidRDefault="00843C92" w:rsidP="003F6229">
      <w:pPr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12EC4C04" wp14:editId="0E2CFF7C">
            <wp:extent cx="1543050" cy="1285875"/>
            <wp:effectExtent l="0" t="0" r="0" b="9525"/>
            <wp:docPr id="43" name="图片 43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a9afe9f7-cca1-446b-b43b-4017a76b98ae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9BA1" w14:textId="77777777" w:rsidR="00843C92" w:rsidRPr="00B16296" w:rsidRDefault="00843C92" w:rsidP="003F6229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 w:rsidRPr="00B16296">
        <w:t>A</w:t>
      </w:r>
      <w:r w:rsidRPr="00B16296">
        <w:t>．</w:t>
      </w:r>
      <w:r w:rsidRPr="00B16296">
        <w:t>3</w:t>
      </w:r>
      <w:r w:rsidRPr="00B16296">
        <w:tab/>
        <w:t>B</w:t>
      </w:r>
      <w:r w:rsidRPr="00B16296">
        <w:t>．</w:t>
      </w:r>
      <w:r w:rsidRPr="00B16296">
        <w:object w:dxaOrig="738" w:dyaOrig="290" w14:anchorId="3D170613">
          <v:shape id="_x0000_i1494" type="#_x0000_t75" alt="www.szzx100.com江南汇教育网" style="width:37.2pt;height:14.4pt" o:ole="">
            <v:imagedata r:id="rId72" o:title="eqIdeafa8e628e4995e60cc3400028e900b6"/>
          </v:shape>
          <o:OLEObject Type="Embed" ProgID="Equation.DSMT4" ShapeID="_x0000_i1494" DrawAspect="Content" ObjectID="_1787742662" r:id="rId73"/>
        </w:object>
      </w:r>
      <w:r w:rsidRPr="00B16296">
        <w:tab/>
        <w:t>C</w:t>
      </w:r>
      <w:r w:rsidRPr="00B16296">
        <w:t>．</w:t>
      </w:r>
      <w:r w:rsidRPr="00B16296">
        <w:object w:dxaOrig="422" w:dyaOrig="316" w14:anchorId="3750CAF0">
          <v:shape id="_x0000_i1493" type="#_x0000_t75" alt="www.szzx100.com江南汇教育网" style="width:21pt;height:16.2pt" o:ole="">
            <v:imagedata r:id="rId74" o:title="eqId8af2fdf1944afebb51cb6a5e6c74aadd"/>
          </v:shape>
          <o:OLEObject Type="Embed" ProgID="Equation.DSMT4" ShapeID="_x0000_i1493" DrawAspect="Content" ObjectID="_1787742663" r:id="rId75"/>
        </w:object>
      </w:r>
      <w:r w:rsidRPr="00B16296">
        <w:tab/>
        <w:t>D</w:t>
      </w:r>
      <w:r w:rsidRPr="00B16296">
        <w:t>．</w:t>
      </w:r>
      <w:r w:rsidRPr="00B16296">
        <w:object w:dxaOrig="580" w:dyaOrig="303" w14:anchorId="31863055">
          <v:shape id="_x0000_i1492" type="#_x0000_t75" alt="www.szzx100.com江南汇教育网" style="width:28.8pt;height:15pt" o:ole="">
            <v:imagedata r:id="rId76" o:title="eqIdd1f190b17530d81d927c358ac84757a4"/>
          </v:shape>
          <o:OLEObject Type="Embed" ProgID="Equation.DSMT4" ShapeID="_x0000_i1492" DrawAspect="Content" ObjectID="_1787742664" r:id="rId77"/>
        </w:object>
      </w:r>
    </w:p>
    <w:p w14:paraId="04404544" w14:textId="33CC69A5" w:rsidR="00843C92" w:rsidRPr="00B16296" w:rsidRDefault="00F61A34" w:rsidP="003F6229"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 w:rsidR="00843C92" w:rsidRPr="00B16296">
        <w:t>．如图，在四边形</w:t>
      </w:r>
      <m:oMath>
        <m:r>
          <w:rPr>
            <w:rFonts w:ascii="Cambria Math"/>
          </w:rPr>
          <m:t>ABCD</m:t>
        </m:r>
      </m:oMath>
      <w:r w:rsidR="00843C92" w:rsidRPr="00B16296">
        <w:t>中，</w:t>
      </w:r>
      <w:r w:rsidR="00843C92" w:rsidRPr="00B16296">
        <w:object w:dxaOrig="808" w:dyaOrig="246" w14:anchorId="703498AE">
          <v:shape id="_x0000_i1490" type="#_x0000_t75" alt="www.szzx100.com江南汇教育网" style="width:40.2pt;height:12.6pt" o:ole="">
            <v:imagedata r:id="rId78" o:title="eqIda58e743b342590274917db4fb5f63f28"/>
          </v:shape>
          <o:OLEObject Type="Embed" ProgID="Equation.DSMT4" ShapeID="_x0000_i1490" DrawAspect="Content" ObjectID="_1787742665" r:id="rId79"/>
        </w:object>
      </w:r>
      <w:r w:rsidR="00843C92" w:rsidRPr="00B16296">
        <w:t>，</w:t>
      </w:r>
      <w:r w:rsidR="00843C92" w:rsidRPr="00B16296">
        <w:object w:dxaOrig="1231" w:dyaOrig="221" w14:anchorId="2CD23C94">
          <v:shape id="_x0000_i1491" type="#_x0000_t75" alt="www.szzx100.com江南汇教育网" style="width:61.2pt;height:10.8pt" o:ole="">
            <v:imagedata r:id="rId80" o:title="eqId59281d3136f2c67c078d98842171224d"/>
          </v:shape>
          <o:OLEObject Type="Embed" ProgID="Equation.DSMT4" ShapeID="_x0000_i1491" DrawAspect="Content" ObjectID="_1787742666" r:id="rId81"/>
        </w:object>
      </w:r>
      <w:r w:rsidR="00843C92" w:rsidRPr="00B16296">
        <w:t>，</w:t>
      </w:r>
      <w:r w:rsidR="00843C92" w:rsidRPr="00B16296">
        <w:rPr>
          <w:rFonts w:eastAsia="Times New Roman"/>
          <w:i/>
        </w:rPr>
        <w:t>E</w:t>
      </w:r>
      <w:r w:rsidR="00843C92" w:rsidRPr="00B16296">
        <w:t>，</w:t>
      </w:r>
      <w:r w:rsidR="00843C92" w:rsidRPr="00B16296">
        <w:rPr>
          <w:rFonts w:eastAsia="Times New Roman"/>
          <w:i/>
        </w:rPr>
        <w:t>F</w:t>
      </w:r>
      <w:r w:rsidR="00843C92" w:rsidRPr="00B16296">
        <w:t>分别是</w:t>
      </w:r>
      <w:r w:rsidR="00843C92" w:rsidRPr="00B16296">
        <w:object w:dxaOrig="351" w:dyaOrig="247" w14:anchorId="186ACCDD">
          <v:shape id="_x0000_i1489" type="#_x0000_t75" alt="www.szzx100.com江南汇教育网" style="width:17.4pt;height:12.6pt" o:ole="">
            <v:imagedata r:id="rId16" o:title="eqId0dc5c9827dfd0be5a9c85962d6ccbfb1"/>
          </v:shape>
          <o:OLEObject Type="Embed" ProgID="Equation.DSMT4" ShapeID="_x0000_i1489" DrawAspect="Content" ObjectID="_1787742667" r:id="rId82"/>
        </w:object>
      </w:r>
      <w:r w:rsidR="00843C92" w:rsidRPr="00B16296">
        <w:t>，</w:t>
      </w:r>
      <w:r w:rsidR="00843C92" w:rsidRPr="00B16296">
        <w:object w:dxaOrig="387" w:dyaOrig="262" w14:anchorId="5441FE9E">
          <v:shape id="_x0000_i1488" type="#_x0000_t75" alt="www.szzx100.com江南汇教育网" style="width:19.8pt;height:13.2pt" o:ole="">
            <v:imagedata r:id="rId83" o:title="eqId9e52a8f07834cbbbe4224962672fbbb2"/>
          </v:shape>
          <o:OLEObject Type="Embed" ProgID="Equation.DSMT4" ShapeID="_x0000_i1488" DrawAspect="Content" ObjectID="_1787742668" r:id="rId84"/>
        </w:object>
      </w:r>
      <w:r w:rsidR="00843C92" w:rsidRPr="00B16296">
        <w:t>上的点，当</w:t>
      </w:r>
      <w:r w:rsidR="00843C92" w:rsidRPr="00B16296">
        <w:object w:dxaOrig="685" w:dyaOrig="242" w14:anchorId="02D1E66B">
          <v:shape id="_x0000_i1487" type="#_x0000_t75" alt="www.szzx100.com江南汇教育网" style="width:34.2pt;height:12pt" o:ole="">
            <v:imagedata r:id="rId85" o:title="eqId4c105d6ba18fbb0581fb982175e2eac9"/>
          </v:shape>
          <o:OLEObject Type="Embed" ProgID="Equation.DSMT4" ShapeID="_x0000_i1487" DrawAspect="Content" ObjectID="_1787742669" r:id="rId86"/>
        </w:object>
      </w:r>
      <w:r w:rsidR="00843C92" w:rsidRPr="00B16296">
        <w:t>的周长最小时，</w:t>
      </w:r>
      <w:r w:rsidR="00843C92" w:rsidRPr="00B16296">
        <w:object w:dxaOrig="685" w:dyaOrig="224" w14:anchorId="49814361">
          <v:shape id="_x0000_i1486" type="#_x0000_t75" alt="www.szzx100.com江南汇教育网" style="width:34.2pt;height:10.8pt" o:ole="">
            <v:imagedata r:id="rId87" o:title="eqId1e31edc5b71c488ca9942d70d9298f01"/>
          </v:shape>
          <o:OLEObject Type="Embed" ProgID="Equation.DSMT4" ShapeID="_x0000_i1486" DrawAspect="Content" ObjectID="_1787742670" r:id="rId88"/>
        </w:object>
      </w:r>
      <w:r w:rsidR="00843C92" w:rsidRPr="00B16296">
        <w:t>的度数为（</w:t>
      </w:r>
      <w:r w:rsidR="00843C92" w:rsidRPr="00B16296">
        <w:rPr>
          <w:rFonts w:eastAsia="Times New Roman"/>
          <w:kern w:val="0"/>
          <w:sz w:val="24"/>
        </w:rPr>
        <w:t>    </w:t>
      </w:r>
      <w:r w:rsidR="00843C92" w:rsidRPr="00B16296">
        <w:t>）</w:t>
      </w:r>
    </w:p>
    <w:p w14:paraId="30AE02AB" w14:textId="77777777" w:rsidR="00843C92" w:rsidRPr="00B16296" w:rsidRDefault="00843C92" w:rsidP="003F6229">
      <w:pPr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37EC056F" wp14:editId="1D18EB7A">
            <wp:extent cx="1676400" cy="1181100"/>
            <wp:effectExtent l="0" t="0" r="0" b="0"/>
            <wp:docPr id="45" name="图片 45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@@@0534a6af-efdb-4be0-9e71-97c7c709b02d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9201B" w14:textId="77777777" w:rsidR="00843C92" w:rsidRPr="00B16296" w:rsidRDefault="00843C92" w:rsidP="003F6229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 w:rsidRPr="00B16296">
        <w:t>A</w:t>
      </w:r>
      <w:r w:rsidRPr="00B16296">
        <w:t>．</w:t>
      </w:r>
      <w:r w:rsidRPr="00B16296">
        <w:object w:dxaOrig="211" w:dyaOrig="191" w14:anchorId="7F02B608">
          <v:shape id="_x0000_i1485" type="#_x0000_t75" alt="www.szzx100.com江南汇教育网" style="width:10.2pt;height:9.6pt" o:ole="">
            <v:imagedata r:id="rId90" o:title="eqIde170f206fdbbd834aad7580c727e2cc6"/>
          </v:shape>
          <o:OLEObject Type="Embed" ProgID="Equation.DSMT4" ShapeID="_x0000_i1485" DrawAspect="Content" ObjectID="_1787742671" r:id="rId91"/>
        </w:object>
      </w:r>
      <w:r w:rsidRPr="00B16296">
        <w:tab/>
        <w:t>B</w:t>
      </w:r>
      <w:r w:rsidRPr="00B16296">
        <w:t>．</w:t>
      </w:r>
      <w:r w:rsidRPr="00B16296">
        <w:object w:dxaOrig="316" w:dyaOrig="250" w14:anchorId="260E40ED">
          <v:shape id="_x0000_i1484" type="#_x0000_t75" alt="www.szzx100.com江南汇教育网" style="width:16.2pt;height:12.6pt" o:ole="">
            <v:imagedata r:id="rId92" o:title="eqIdf8dd0c52aca1675c17b9a019aa7901e3"/>
          </v:shape>
          <o:OLEObject Type="Embed" ProgID="Equation.DSMT4" ShapeID="_x0000_i1484" DrawAspect="Content" ObjectID="_1787742672" r:id="rId93"/>
        </w:object>
      </w:r>
      <w:r w:rsidRPr="00B16296">
        <w:tab/>
        <w:t>C</w:t>
      </w:r>
      <w:r w:rsidRPr="00B16296">
        <w:t>．</w:t>
      </w:r>
      <w:r w:rsidRPr="00B16296">
        <w:object w:dxaOrig="685" w:dyaOrig="242" w14:anchorId="0BDD8CDB">
          <v:shape id="_x0000_i1483" type="#_x0000_t75" alt="www.szzx100.com江南汇教育网" style="width:34.2pt;height:12pt" o:ole="">
            <v:imagedata r:id="rId94" o:title="eqId073998c63f8483b5e328af08b3bb3fb9"/>
          </v:shape>
          <o:OLEObject Type="Embed" ProgID="Equation.DSMT4" ShapeID="_x0000_i1483" DrawAspect="Content" ObjectID="_1787742673" r:id="rId95"/>
        </w:object>
      </w:r>
      <w:r w:rsidRPr="00B16296">
        <w:tab/>
        <w:t>D</w:t>
      </w:r>
      <w:r w:rsidRPr="00B16296">
        <w:t>．</w:t>
      </w:r>
      <w:r w:rsidRPr="00B16296">
        <w:object w:dxaOrig="791" w:dyaOrig="242" w14:anchorId="4D716F58">
          <v:shape id="_x0000_i1482" type="#_x0000_t75" alt="www.szzx100.com江南汇教育网" style="width:39.6pt;height:12pt" o:ole="">
            <v:imagedata r:id="rId96" o:title="eqId774ca177fe0b46669ba790511cd05574"/>
          </v:shape>
          <o:OLEObject Type="Embed" ProgID="Equation.DSMT4" ShapeID="_x0000_i1482" DrawAspect="Content" ObjectID="_1787742674" r:id="rId97"/>
        </w:object>
      </w:r>
    </w:p>
    <w:p w14:paraId="69A0C3BF" w14:textId="6055D0F3" w:rsidR="00843C92" w:rsidRPr="00B16296" w:rsidRDefault="00F61A34" w:rsidP="003F6229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5</w:t>
      </w:r>
      <w:r w:rsidR="00843C92" w:rsidRPr="00B16296">
        <w:t>．如图，点</w:t>
      </w:r>
      <w:r w:rsidR="00843C92" w:rsidRPr="00B16296">
        <w:object w:dxaOrig="211" w:dyaOrig="228" w14:anchorId="221CB526">
          <v:shape id="_x0000_i1481" type="#_x0000_t75" alt="www.szzx100.com江南汇教育网" style="width:10.2pt;height:11.4pt" o:ole="">
            <v:imagedata r:id="rId98" o:title="eqId2a30f3a8b673cc28bd90c50cf1a35281"/>
          </v:shape>
          <o:OLEObject Type="Embed" ProgID="Equation.DSMT4" ShapeID="_x0000_i1481" DrawAspect="Content" ObjectID="_1787742675" r:id="rId99"/>
        </w:object>
      </w:r>
      <w:r w:rsidR="00843C92" w:rsidRPr="00B16296">
        <w:t>在等边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="00843C92" w:rsidRPr="00B16296">
        <w:t>的边</w:t>
      </w:r>
      <w:r w:rsidR="00843C92" w:rsidRPr="00B16296">
        <w:object w:dxaOrig="351" w:dyaOrig="247" w14:anchorId="32B2B586">
          <v:shape id="_x0000_i1479" type="#_x0000_t75" alt="www.szzx100.com江南汇教育网" style="width:17.4pt;height:12.6pt" o:ole="">
            <v:imagedata r:id="rId16" o:title="eqId0dc5c9827dfd0be5a9c85962d6ccbfb1"/>
          </v:shape>
          <o:OLEObject Type="Embed" ProgID="Equation.DSMT4" ShapeID="_x0000_i1479" DrawAspect="Content" ObjectID="_1787742676" r:id="rId100"/>
        </w:object>
      </w:r>
      <w:r w:rsidR="00843C92" w:rsidRPr="00B16296">
        <w:t>上，</w:t>
      </w:r>
      <w:r w:rsidR="00843C92" w:rsidRPr="00B16296">
        <w:object w:dxaOrig="651" w:dyaOrig="226" w14:anchorId="0CEAB43E">
          <v:shape id="_x0000_i1478" type="#_x0000_t75" alt="www.szzx100.com江南汇教育网" style="width:32.4pt;height:11.4pt" o:ole="">
            <v:imagedata r:id="rId101" o:title="eqIdb7cbfaec1d9dcaaf159b060163436113"/>
          </v:shape>
          <o:OLEObject Type="Embed" ProgID="Equation.DSMT4" ShapeID="_x0000_i1478" DrawAspect="Content" ObjectID="_1787742677" r:id="rId102"/>
        </w:object>
      </w:r>
      <w:r w:rsidR="00843C92" w:rsidRPr="00B16296">
        <w:t>，射线</w:t>
      </w:r>
      <w:r w:rsidR="00843C92" w:rsidRPr="00B16296">
        <w:object w:dxaOrig="879" w:dyaOrig="251" w14:anchorId="23116AD8">
          <v:shape id="_x0000_i1477" type="#_x0000_t75" alt="www.szzx100.com江南汇教育网" style="width:43.8pt;height:12.6pt" o:ole="">
            <v:imagedata r:id="rId103" o:title="eqId7aa1162d5481e2441fe5bc0d49a576b0"/>
          </v:shape>
          <o:OLEObject Type="Embed" ProgID="Equation.DSMT4" ShapeID="_x0000_i1477" DrawAspect="Content" ObjectID="_1787742678" r:id="rId104"/>
        </w:object>
      </w:r>
      <w:r w:rsidR="00843C92" w:rsidRPr="00B16296">
        <w:t>，垂足为点</w:t>
      </w:r>
      <w:r w:rsidR="00843C92" w:rsidRPr="00B16296">
        <w:object w:dxaOrig="213" w:dyaOrig="258" w14:anchorId="6E3C9C69">
          <v:shape id="_x0000_i1476" type="#_x0000_t75" alt="www.szzx100.com江南汇教育网" style="width:10.8pt;height:13.2pt" o:ole="">
            <v:imagedata r:id="rId105" o:title="eqIdc5db41a1f31d6baee7c69990811edb9f"/>
          </v:shape>
          <o:OLEObject Type="Embed" ProgID="Equation.DSMT4" ShapeID="_x0000_i1476" DrawAspect="Content" ObjectID="_1787742679" r:id="rId106"/>
        </w:object>
      </w:r>
      <w:r w:rsidR="00843C92" w:rsidRPr="00B16296">
        <w:t>，点</w:t>
      </w:r>
      <w:r w:rsidR="00843C92" w:rsidRPr="00B16296">
        <w:object w:dxaOrig="193" w:dyaOrig="206" w14:anchorId="26494DF9">
          <v:shape id="_x0000_i1475" type="#_x0000_t75" alt="www.szzx100.com江南汇教育网" style="width:9.6pt;height:10.2pt" o:ole="">
            <v:imagedata r:id="rId60" o:title="eqIddad2a36927223bd70f426ba06aea4b45"/>
          </v:shape>
          <o:OLEObject Type="Embed" ProgID="Equation.DSMT4" ShapeID="_x0000_i1475" DrawAspect="Content" ObjectID="_1787742680" r:id="rId107"/>
        </w:object>
      </w:r>
      <w:r w:rsidR="00843C92" w:rsidRPr="00B16296">
        <w:t>是射线</w:t>
      </w:r>
      <w:r w:rsidR="00843C92" w:rsidRPr="00B16296">
        <w:object w:dxaOrig="351" w:dyaOrig="230" w14:anchorId="65411D99">
          <v:shape id="_x0000_i1474" type="#_x0000_t75" alt="www.szzx100.com江南汇教育网" style="width:17.4pt;height:11.4pt" o:ole="">
            <v:imagedata r:id="rId108" o:title="eqId9d78abbad68bbbf12af10cd40ef4c353"/>
          </v:shape>
          <o:OLEObject Type="Embed" ProgID="Equation.DSMT4" ShapeID="_x0000_i1474" DrawAspect="Content" ObjectID="_1787742681" r:id="rId109"/>
        </w:object>
      </w:r>
      <w:r w:rsidR="00843C92" w:rsidRPr="00B16296">
        <w:t>上一动点，点</w:t>
      </w:r>
      <w:r w:rsidR="00843C92" w:rsidRPr="00B16296">
        <w:object w:dxaOrig="228" w:dyaOrig="228" w14:anchorId="0E19761D">
          <v:shape id="_x0000_i1473" type="#_x0000_t75" alt="www.szzx100.com江南汇教育网" style="width:11.4pt;height:11.4pt" o:ole="">
            <v:imagedata r:id="rId110" o:title="eqIda0ed1ec316bc54c37c4286c208f55667"/>
          </v:shape>
          <o:OLEObject Type="Embed" ProgID="Equation.DSMT4" ShapeID="_x0000_i1473" DrawAspect="Content" ObjectID="_1787742682" r:id="rId111"/>
        </w:object>
      </w:r>
      <w:r w:rsidR="00843C92" w:rsidRPr="00B16296">
        <w:t>是线段</w:t>
      </w:r>
      <w:r w:rsidR="00843C92" w:rsidRPr="00B16296">
        <w:object w:dxaOrig="351" w:dyaOrig="221" w14:anchorId="01D4EFDC">
          <v:shape id="_x0000_i1472" type="#_x0000_t75" alt="www.szzx100.com江南汇教育网" style="width:17.4pt;height:10.8pt" o:ole="">
            <v:imagedata r:id="rId13" o:title="eqIdf52a58fbaf4fea03567e88a9f0f6e37e"/>
          </v:shape>
          <o:OLEObject Type="Embed" ProgID="Equation.DSMT4" ShapeID="_x0000_i1472" DrawAspect="Content" ObjectID="_1787742683" r:id="rId112"/>
        </w:object>
      </w:r>
      <w:r w:rsidR="00843C92" w:rsidRPr="00B16296">
        <w:t>上一动点，当</w:t>
      </w:r>
      <w:r w:rsidR="00843C92" w:rsidRPr="00B16296">
        <w:object w:dxaOrig="791" w:dyaOrig="263" w14:anchorId="61027CAC">
          <v:shape id="_x0000_i1471" type="#_x0000_t75" alt="www.szzx100.com江南汇教育网" style="width:39.6pt;height:13.2pt" o:ole="">
            <v:imagedata r:id="rId113" o:title="eqId4509380525a4b4cea8d183de6ee3142d"/>
          </v:shape>
          <o:OLEObject Type="Embed" ProgID="Equation.DSMT4" ShapeID="_x0000_i1471" DrawAspect="Content" ObjectID="_1787742684" r:id="rId114"/>
        </w:object>
      </w:r>
      <w:r w:rsidR="00843C92" w:rsidRPr="00B16296">
        <w:t>的值最小时，</w:t>
      </w:r>
      <w:r w:rsidR="00843C92" w:rsidRPr="00B16296">
        <w:object w:dxaOrig="668" w:dyaOrig="250" w14:anchorId="3775C3B4">
          <v:shape id="_x0000_i1470" type="#_x0000_t75" alt="www.szzx100.com江南汇教育网" style="width:33.6pt;height:12.6pt" o:ole="">
            <v:imagedata r:id="rId115" o:title="eqIde4267c178771ea6ddccecd9f9128d3e3"/>
          </v:shape>
          <o:OLEObject Type="Embed" ProgID="Equation.DSMT4" ShapeID="_x0000_i1470" DrawAspect="Content" ObjectID="_1787742685" r:id="rId116"/>
        </w:object>
      </w:r>
      <w:r w:rsidR="00843C92" w:rsidRPr="00B16296">
        <w:t>，则</w:t>
      </w:r>
      <w:r w:rsidR="00843C92" w:rsidRPr="00B16296">
        <w:object w:dxaOrig="351" w:dyaOrig="221" w14:anchorId="3BE1AC7A">
          <v:shape id="_x0000_i1469" type="#_x0000_t75" alt="www.szzx100.com江南汇教育网" style="width:17.4pt;height:10.8pt" o:ole="">
            <v:imagedata r:id="rId13" o:title="eqIdf52a58fbaf4fea03567e88a9f0f6e37e"/>
          </v:shape>
          <o:OLEObject Type="Embed" ProgID="Equation.DSMT4" ShapeID="_x0000_i1469" DrawAspect="Content" ObjectID="_1787742686" r:id="rId117"/>
        </w:object>
      </w:r>
      <w:r w:rsidR="00843C92" w:rsidRPr="00B16296">
        <w:t>的长为（</w:t>
      </w:r>
      <w:r w:rsidR="00843C92" w:rsidRPr="00B16296">
        <w:rPr>
          <w:rFonts w:eastAsia="Times New Roman"/>
          <w:kern w:val="0"/>
          <w:sz w:val="24"/>
        </w:rPr>
        <w:t>    </w:t>
      </w:r>
      <w:r w:rsidR="00843C92" w:rsidRPr="00B16296">
        <w:t>）</w:t>
      </w:r>
    </w:p>
    <w:p w14:paraId="5782758A" w14:textId="77777777" w:rsidR="00843C92" w:rsidRPr="00B16296" w:rsidRDefault="00843C92" w:rsidP="003F6229">
      <w:pPr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43339B64" wp14:editId="2DDD32F5">
            <wp:extent cx="1171575" cy="1504950"/>
            <wp:effectExtent l="0" t="0" r="9525" b="0"/>
            <wp:docPr id="47" name="图片 47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320868f6-f3e6-49d5-89ca-e4f7bfb97ab0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1257" w14:textId="77777777" w:rsidR="00843C92" w:rsidRPr="00B16296" w:rsidRDefault="00843C92" w:rsidP="003F6229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 w:rsidRPr="00B16296">
        <w:t>A</w:t>
      </w:r>
      <w:r w:rsidRPr="00B16296">
        <w:t>．</w:t>
      </w:r>
      <w:r w:rsidRPr="00B16296">
        <w:t>7</w:t>
      </w:r>
      <w:r w:rsidRPr="00B16296">
        <w:tab/>
        <w:t>B</w:t>
      </w:r>
      <w:r w:rsidRPr="00B16296">
        <w:t>．</w:t>
      </w:r>
      <w:r w:rsidRPr="00B16296">
        <w:t>8</w:t>
      </w:r>
      <w:r w:rsidRPr="00B16296">
        <w:tab/>
        <w:t>C</w:t>
      </w:r>
      <w:r w:rsidRPr="00B16296">
        <w:t>．</w:t>
      </w:r>
      <w:r w:rsidRPr="00B16296">
        <w:t>9</w:t>
      </w:r>
      <w:r w:rsidRPr="00B16296">
        <w:tab/>
        <w:t>D</w:t>
      </w:r>
      <w:r w:rsidRPr="00B16296">
        <w:t>．</w:t>
      </w:r>
      <w:r w:rsidRPr="00B16296">
        <w:t>10</w:t>
      </w:r>
    </w:p>
    <w:p w14:paraId="792219CE" w14:textId="69193EFB" w:rsidR="00843C92" w:rsidRPr="00B16296" w:rsidRDefault="00F61A34" w:rsidP="003F6229">
      <w:pPr>
        <w:spacing w:line="360" w:lineRule="auto"/>
        <w:jc w:val="left"/>
        <w:textAlignment w:val="center"/>
      </w:pPr>
      <w:r>
        <w:rPr>
          <w:rFonts w:hint="eastAsia"/>
        </w:rPr>
        <w:t>6</w:t>
      </w:r>
      <w:r w:rsidR="00843C92" w:rsidRPr="00B16296">
        <w:t>．如图，</w:t>
      </w:r>
      <w:r w:rsidR="00843C92" w:rsidRPr="00B16296">
        <w:object w:dxaOrig="1143" w:dyaOrig="253" w14:anchorId="7C75777A">
          <v:shape id="_x0000_i1468" type="#_x0000_t75" alt="www.szzx100.com江南汇教育网" style="width:57pt;height:12.6pt" o:ole="">
            <v:imagedata r:id="rId119" o:title="eqId5784ea22dbd90af6cdceae43f80a22e8"/>
          </v:shape>
          <o:OLEObject Type="Embed" ProgID="Equation.DSMT4" ShapeID="_x0000_i1468" DrawAspect="Content" ObjectID="_1787742687" r:id="rId120"/>
        </w:object>
      </w:r>
      <w:r w:rsidR="00843C92" w:rsidRPr="00B16296">
        <w:t>，点</w:t>
      </w:r>
      <w:r w:rsidR="00843C92" w:rsidRPr="00B16296">
        <w:rPr>
          <w:rFonts w:eastAsia="Times New Roman"/>
          <w:i/>
        </w:rPr>
        <w:t>M</w:t>
      </w:r>
      <w:r w:rsidR="00843C92" w:rsidRPr="00B16296">
        <w:t>、</w:t>
      </w:r>
      <w:r w:rsidR="00843C92" w:rsidRPr="00B16296">
        <w:rPr>
          <w:rFonts w:eastAsia="Times New Roman"/>
          <w:i/>
        </w:rPr>
        <w:t>N</w:t>
      </w:r>
      <w:r w:rsidR="00843C92" w:rsidRPr="00B16296">
        <w:t>分别在射线</w:t>
      </w:r>
      <w:r w:rsidR="00843C92" w:rsidRPr="00B16296">
        <w:object w:dxaOrig="334" w:dyaOrig="248" w14:anchorId="41759009">
          <v:shape id="_x0000_i1467" type="#_x0000_t75" alt="www.szzx100.com江南汇教育网" style="width:16.2pt;height:12.6pt" o:ole="">
            <v:imagedata r:id="rId121" o:title="eqIdef4113c492885ba7c47fe42ac792578f"/>
          </v:shape>
          <o:OLEObject Type="Embed" ProgID="Equation.DSMT4" ShapeID="_x0000_i1467" DrawAspect="Content" ObjectID="_1787742688" r:id="rId122"/>
        </w:object>
      </w:r>
      <w:r w:rsidR="00843C92" w:rsidRPr="00B16296">
        <w:t>、</w:t>
      </w:r>
      <w:r w:rsidR="00843C92" w:rsidRPr="00B16296">
        <w:object w:dxaOrig="351" w:dyaOrig="260" w14:anchorId="562387E7">
          <v:shape id="_x0000_i1466" type="#_x0000_t75" alt="www.szzx100.com江南汇教育网" style="width:17.4pt;height:13.2pt" o:ole="">
            <v:imagedata r:id="rId123" o:title="eqIdb90e0f35eda1a729fed485f83da5ea9d"/>
          </v:shape>
          <o:OLEObject Type="Embed" ProgID="Equation.DSMT4" ShapeID="_x0000_i1466" DrawAspect="Content" ObjectID="_1787742689" r:id="rId124"/>
        </w:object>
      </w:r>
      <w:r w:rsidR="00843C92" w:rsidRPr="00B16296">
        <w:t>上，</w:t>
      </w:r>
      <w:r w:rsidR="00843C92" w:rsidRPr="00B16296">
        <w:object w:dxaOrig="704" w:dyaOrig="241" w14:anchorId="2C219292">
          <v:shape id="_x0000_i1465" type="#_x0000_t75" alt="www.szzx100.com江南汇教育网" style="width:34.8pt;height:12pt" o:ole="">
            <v:imagedata r:id="rId125" o:title="eqId12c80152571050072dff1938ae00ac9a"/>
          </v:shape>
          <o:OLEObject Type="Embed" ProgID="Equation.DSMT4" ShapeID="_x0000_i1465" DrawAspect="Content" ObjectID="_1787742690" r:id="rId126"/>
        </w:object>
      </w:r>
      <w:r w:rsidR="00843C92" w:rsidRPr="00B16296">
        <w:t>，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OMN</m:t>
        </m:r>
      </m:oMath>
      <w:r w:rsidR="00843C92" w:rsidRPr="00B16296">
        <w:t>的面积为</w:t>
      </w:r>
      <w:r w:rsidR="00843C92" w:rsidRPr="00B16296">
        <w:t>12</w:t>
      </w:r>
      <w:r w:rsidR="00843C92" w:rsidRPr="00B16296">
        <w:t>，</w:t>
      </w:r>
      <w:r w:rsidR="00843C92" w:rsidRPr="00B16296">
        <w:rPr>
          <w:rFonts w:eastAsia="Times New Roman"/>
          <w:i/>
        </w:rPr>
        <w:t>P</w:t>
      </w:r>
      <w:r w:rsidR="00843C92" w:rsidRPr="00B16296">
        <w:t>是直线</w:t>
      </w:r>
      <w:r w:rsidR="00843C92" w:rsidRPr="00B16296">
        <w:object w:dxaOrig="404" w:dyaOrig="248" w14:anchorId="1F00A2DD">
          <v:shape id="_x0000_i1464" type="#_x0000_t75" alt="www.szzx100.com江南汇教育网" style="width:19.8pt;height:12.6pt" o:ole="">
            <v:imagedata r:id="rId127" o:title="eqId411461db15ee8086332c531e086c40c7"/>
          </v:shape>
          <o:OLEObject Type="Embed" ProgID="Equation.DSMT4" ShapeID="_x0000_i1464" DrawAspect="Content" ObjectID="_1787742691" r:id="rId128"/>
        </w:object>
      </w:r>
      <w:r w:rsidR="00843C92" w:rsidRPr="00B16296">
        <w:t>上的动点，点</w:t>
      </w:r>
      <w:r w:rsidR="00843C92" w:rsidRPr="00B16296">
        <w:rPr>
          <w:rFonts w:eastAsia="Times New Roman"/>
          <w:i/>
        </w:rPr>
        <w:t>P</w:t>
      </w:r>
      <w:r w:rsidR="00843C92" w:rsidRPr="00B16296">
        <w:t>关于</w:t>
      </w:r>
      <w:r w:rsidR="00843C92" w:rsidRPr="00B16296">
        <w:object w:dxaOrig="334" w:dyaOrig="248" w14:anchorId="7674B81F">
          <v:shape id="_x0000_i1463" type="#_x0000_t75" alt="www.szzx100.com江南汇教育网" style="width:16.2pt;height:12.6pt" o:ole="">
            <v:imagedata r:id="rId121" o:title="eqIdef4113c492885ba7c47fe42ac792578f"/>
          </v:shape>
          <o:OLEObject Type="Embed" ProgID="Equation.DSMT4" ShapeID="_x0000_i1463" DrawAspect="Content" ObjectID="_1787742692" r:id="rId129"/>
        </w:object>
      </w:r>
      <w:r w:rsidR="00843C92" w:rsidRPr="00B16296">
        <w:t>对称的点为</w:t>
      </w:r>
      <w:r w:rsidR="00843C92" w:rsidRPr="00B16296">
        <w:object w:dxaOrig="211" w:dyaOrig="316" w14:anchorId="76C8742B">
          <v:shape id="_x0000_i1462" type="#_x0000_t75" alt="www.szzx100.com江南汇教育网" style="width:10.2pt;height:16.2pt" o:ole="">
            <v:imagedata r:id="rId130" o:title="eqId2708fa6298e52f617383efc175b71ddc"/>
          </v:shape>
          <o:OLEObject Type="Embed" ProgID="Equation.DSMT4" ShapeID="_x0000_i1462" DrawAspect="Content" ObjectID="_1787742693" r:id="rId131"/>
        </w:object>
      </w:r>
      <w:r w:rsidR="00843C92" w:rsidRPr="00B16296">
        <w:t>，点</w:t>
      </w:r>
      <w:r w:rsidR="00843C92" w:rsidRPr="00B16296">
        <w:rPr>
          <w:rFonts w:eastAsia="Times New Roman"/>
          <w:i/>
        </w:rPr>
        <w:t>P</w:t>
      </w:r>
      <w:r w:rsidR="00843C92" w:rsidRPr="00B16296">
        <w:t>关于</w:t>
      </w:r>
      <w:r w:rsidR="00843C92" w:rsidRPr="00B16296">
        <w:object w:dxaOrig="351" w:dyaOrig="260" w14:anchorId="031DA005">
          <v:shape id="_x0000_i1461" type="#_x0000_t75" alt="www.szzx100.com江南汇教育网" style="width:17.4pt;height:13.2pt" o:ole="">
            <v:imagedata r:id="rId123" o:title="eqIdb90e0f35eda1a729fed485f83da5ea9d"/>
          </v:shape>
          <o:OLEObject Type="Embed" ProgID="Equation.DSMT4" ShapeID="_x0000_i1461" DrawAspect="Content" ObjectID="_1787742694" r:id="rId132"/>
        </w:object>
      </w:r>
      <w:r w:rsidR="00843C92" w:rsidRPr="00B16296">
        <w:t>对称的点为</w:t>
      </w:r>
      <w:r w:rsidR="00843C92" w:rsidRPr="00B16296">
        <w:object w:dxaOrig="228" w:dyaOrig="322" w14:anchorId="22907FD0">
          <v:shape id="_x0000_i1460" type="#_x0000_t75" alt="www.szzx100.com江南汇教育网" style="width:11.4pt;height:16.2pt" o:ole="">
            <v:imagedata r:id="rId133" o:title="eqId9b9cb8e6ff801523b0304576cd69fd2d"/>
          </v:shape>
          <o:OLEObject Type="Embed" ProgID="Equation.DSMT4" ShapeID="_x0000_i1460" DrawAspect="Content" ObjectID="_1787742695" r:id="rId134"/>
        </w:object>
      </w:r>
      <w:r w:rsidR="00843C92" w:rsidRPr="00B16296">
        <w:t>，当点</w:t>
      </w:r>
      <w:r w:rsidR="00843C92" w:rsidRPr="00B16296">
        <w:rPr>
          <w:rFonts w:eastAsia="Times New Roman"/>
          <w:i/>
        </w:rPr>
        <w:t>P</w:t>
      </w:r>
      <w:r w:rsidR="00843C92" w:rsidRPr="00B16296">
        <w:t>在直线</w:t>
      </w:r>
      <w:r w:rsidR="00843C92" w:rsidRPr="00B16296">
        <w:object w:dxaOrig="421" w:dyaOrig="250" w14:anchorId="1C84178C">
          <v:shape id="_x0000_i1459" type="#_x0000_t75" alt="www.szzx100.com江南汇教育网" style="width:21pt;height:12.6pt" o:ole="">
            <v:imagedata r:id="rId135" o:title="eqId2d567bdeba9b8e17d0911f594e141eed"/>
          </v:shape>
          <o:OLEObject Type="Embed" ProgID="Equation.DSMT4" ShapeID="_x0000_i1459" DrawAspect="Content" ObjectID="_1787742696" r:id="rId136"/>
        </w:object>
      </w:r>
      <w:r w:rsidR="00843C92" w:rsidRPr="00B16296">
        <w:t>上运动时，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843C92" w:rsidRPr="00B16296">
        <w:t>的面积最小值为</w:t>
      </w:r>
      <w:r w:rsidR="00843C92" w:rsidRPr="00B16296">
        <w:t>______</w:t>
      </w:r>
      <w:r w:rsidR="00843C92" w:rsidRPr="00B16296">
        <w:t>．</w:t>
      </w:r>
    </w:p>
    <w:p w14:paraId="29E10BDF" w14:textId="7FD8D135" w:rsidR="00843C92" w:rsidRPr="00843C92" w:rsidRDefault="00843C92" w:rsidP="003F6229">
      <w:pPr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05D332C1" wp14:editId="124EBFB4">
            <wp:extent cx="1857375" cy="1838325"/>
            <wp:effectExtent l="0" t="0" r="9525" b="9525"/>
            <wp:docPr id="49" name="图片 49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@@@93f9e3ba-3c9a-401f-a0e5-d950350c0e5e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96">
        <w:rPr>
          <w:rFonts w:eastAsia="Times New Roman"/>
          <w:kern w:val="0"/>
          <w:sz w:val="24"/>
        </w:rPr>
        <w:t>  </w:t>
      </w:r>
    </w:p>
    <w:p w14:paraId="3991305F" w14:textId="644B5959" w:rsidR="00843C92" w:rsidRPr="00B16296" w:rsidRDefault="00F61A34" w:rsidP="003F6229">
      <w:pPr>
        <w:spacing w:line="360" w:lineRule="auto"/>
        <w:jc w:val="left"/>
        <w:textAlignment w:val="center"/>
      </w:pPr>
      <w:r>
        <w:rPr>
          <w:rFonts w:hint="eastAsia"/>
        </w:rPr>
        <w:t>7</w:t>
      </w:r>
      <w:r w:rsidR="00843C92" w:rsidRPr="00B16296">
        <w:t>．如图，</w:t>
      </w:r>
      <w:r w:rsidR="00843C92" w:rsidRPr="00B16296">
        <w:object w:dxaOrig="1143" w:dyaOrig="249" w14:anchorId="28679BDC">
          <v:shape id="_x0000_i1458" type="#_x0000_t75" alt="www.szzx100.com江南汇教育网" style="width:57pt;height:12.6pt" o:ole="">
            <v:imagedata r:id="rId138" o:title="eqId328a47539b5257c21f261599e23a0947"/>
          </v:shape>
          <o:OLEObject Type="Embed" ProgID="Equation.DSMT4" ShapeID="_x0000_i1458" DrawAspect="Content" ObjectID="_1787742697" r:id="rId139"/>
        </w:object>
      </w:r>
      <w:r w:rsidR="00843C92" w:rsidRPr="00B16296">
        <w:t>，点</w:t>
      </w:r>
      <w:r w:rsidR="00843C92" w:rsidRPr="00B16296">
        <w:rPr>
          <w:rFonts w:eastAsia="Times New Roman"/>
          <w:i/>
        </w:rPr>
        <w:t>M</w:t>
      </w:r>
      <w:r w:rsidR="00843C92" w:rsidRPr="00B16296">
        <w:t>，</w:t>
      </w:r>
      <w:r w:rsidR="00843C92" w:rsidRPr="00B16296">
        <w:rPr>
          <w:rFonts w:eastAsia="Times New Roman"/>
          <w:i/>
        </w:rPr>
        <w:t>N</w:t>
      </w:r>
      <w:r w:rsidR="00843C92" w:rsidRPr="00B16296">
        <w:t>分别是边</w:t>
      </w:r>
      <w:r w:rsidR="00843C92" w:rsidRPr="00B16296">
        <w:object w:dxaOrig="334" w:dyaOrig="248" w14:anchorId="29D3045D">
          <v:shape id="_x0000_i1457" type="#_x0000_t75" alt="www.szzx100.com江南汇教育网" style="width:16.2pt;height:12.6pt" o:ole="">
            <v:imagedata r:id="rId121" o:title="eqIdef4113c492885ba7c47fe42ac792578f"/>
          </v:shape>
          <o:OLEObject Type="Embed" ProgID="Equation.DSMT4" ShapeID="_x0000_i1457" DrawAspect="Content" ObjectID="_1787742698" r:id="rId140"/>
        </w:object>
      </w:r>
      <w:r w:rsidR="00843C92" w:rsidRPr="00B16296">
        <w:t>，</w:t>
      </w:r>
      <w:r w:rsidR="00843C92" w:rsidRPr="00B16296">
        <w:object w:dxaOrig="351" w:dyaOrig="260" w14:anchorId="1F5B3B87">
          <v:shape id="_x0000_i1456" type="#_x0000_t75" alt="www.szzx100.com江南汇教育网" style="width:17.4pt;height:13.2pt" o:ole="">
            <v:imagedata r:id="rId123" o:title="eqIdb90e0f35eda1a729fed485f83da5ea9d"/>
          </v:shape>
          <o:OLEObject Type="Embed" ProgID="Equation.DSMT4" ShapeID="_x0000_i1456" DrawAspect="Content" ObjectID="_1787742699" r:id="rId141"/>
        </w:object>
      </w:r>
      <w:r w:rsidR="00843C92" w:rsidRPr="00B16296">
        <w:t>上的定点，点</w:t>
      </w:r>
      <w:r w:rsidR="00843C92" w:rsidRPr="00B16296">
        <w:rPr>
          <w:rFonts w:eastAsia="Times New Roman"/>
          <w:i/>
        </w:rPr>
        <w:t>P</w:t>
      </w:r>
      <w:r w:rsidR="00843C92" w:rsidRPr="00B16296">
        <w:t>，</w:t>
      </w:r>
      <w:r w:rsidR="00843C92" w:rsidRPr="00B16296">
        <w:rPr>
          <w:rFonts w:eastAsia="Times New Roman"/>
          <w:i/>
        </w:rPr>
        <w:t>Q</w:t>
      </w:r>
      <w:r w:rsidR="00843C92" w:rsidRPr="00B16296">
        <w:t>分别是边</w:t>
      </w:r>
      <w:r w:rsidR="00843C92" w:rsidRPr="00B16296">
        <w:object w:dxaOrig="334" w:dyaOrig="248" w14:anchorId="0A07786C">
          <v:shape id="_x0000_i1455" type="#_x0000_t75" alt="www.szzx100.com江南汇教育网" style="width:16.2pt;height:12.6pt" o:ole="">
            <v:imagedata r:id="rId121" o:title="eqIdef4113c492885ba7c47fe42ac792578f"/>
          </v:shape>
          <o:OLEObject Type="Embed" ProgID="Equation.DSMT4" ShapeID="_x0000_i1455" DrawAspect="Content" ObjectID="_1787742700" r:id="rId142"/>
        </w:object>
      </w:r>
      <w:r w:rsidR="00843C92" w:rsidRPr="00B16296">
        <w:t>，</w:t>
      </w:r>
      <w:r w:rsidR="00843C92" w:rsidRPr="00B16296">
        <w:object w:dxaOrig="351" w:dyaOrig="260" w14:anchorId="5BA37A8F">
          <v:shape id="_x0000_i1454" type="#_x0000_t75" alt="www.szzx100.com江南汇教育网" style="width:17.4pt;height:13.2pt" o:ole="">
            <v:imagedata r:id="rId123" o:title="eqIdb90e0f35eda1a729fed485f83da5ea9d"/>
          </v:shape>
          <o:OLEObject Type="Embed" ProgID="Equation.DSMT4" ShapeID="_x0000_i1454" DrawAspect="Content" ObjectID="_1787742701" r:id="rId143"/>
        </w:object>
      </w:r>
      <w:r w:rsidR="00843C92" w:rsidRPr="00B16296">
        <w:t>上的动点，记</w:t>
      </w:r>
      <w:r w:rsidR="00843C92" w:rsidRPr="00B16296">
        <w:object w:dxaOrig="1038" w:dyaOrig="276" w14:anchorId="29A1AA0D">
          <v:shape id="_x0000_i1453" type="#_x0000_t75" alt="www.szzx100.com江南汇教育网" style="width:52.2pt;height:13.8pt" o:ole="">
            <v:imagedata r:id="rId144" o:title="eqId8e79b7df3099f02afe6acc20bbfbfa67"/>
          </v:shape>
          <o:OLEObject Type="Embed" ProgID="Equation.DSMT4" ShapeID="_x0000_i1453" DrawAspect="Content" ObjectID="_1787742702" r:id="rId145"/>
        </w:object>
      </w:r>
      <w:r w:rsidR="00843C92" w:rsidRPr="00B16296">
        <w:t>，</w:t>
      </w:r>
      <w:r w:rsidR="00843C92" w:rsidRPr="00B16296">
        <w:object w:dxaOrig="1020" w:dyaOrig="288" w14:anchorId="3A056FFE">
          <v:shape id="_x0000_i1452" type="#_x0000_t75" alt="www.szzx100.com江南汇教育网" style="width:51pt;height:14.4pt" o:ole="">
            <v:imagedata r:id="rId146" o:title="eqId603c9e3182b5403687e5644be093600f"/>
          </v:shape>
          <o:OLEObject Type="Embed" ProgID="Equation.DSMT4" ShapeID="_x0000_i1452" DrawAspect="Content" ObjectID="_1787742703" r:id="rId147"/>
        </w:object>
      </w:r>
      <w:r w:rsidR="00843C92" w:rsidRPr="00B16296">
        <w:t>，当</w:t>
      </w:r>
      <w:r w:rsidR="00843C92" w:rsidRPr="00B16296">
        <w:object w:dxaOrig="1354" w:dyaOrig="289" w14:anchorId="7DA630BF">
          <v:shape id="_x0000_i1451" type="#_x0000_t75" alt="www.szzx100.com江南汇教育网" style="width:67.2pt;height:14.4pt" o:ole="">
            <v:imagedata r:id="rId148" o:title="eqId4569835c91516438419d232f6025a571"/>
          </v:shape>
          <o:OLEObject Type="Embed" ProgID="Equation.DSMT4" ShapeID="_x0000_i1451" DrawAspect="Content" ObjectID="_1787742704" r:id="rId149"/>
        </w:object>
      </w:r>
      <w:r w:rsidR="00843C92" w:rsidRPr="00B16296">
        <w:t>最小时，则</w:t>
      </w:r>
      <w:r w:rsidR="00843C92" w:rsidRPr="00B16296">
        <w:rPr>
          <w:rFonts w:eastAsia="Times New Roman"/>
          <w:i/>
        </w:rPr>
        <w:t>α</w:t>
      </w:r>
      <w:r w:rsidR="00843C92" w:rsidRPr="00B16296">
        <w:t>与</w:t>
      </w:r>
      <w:r w:rsidR="00843C92" w:rsidRPr="00B16296">
        <w:rPr>
          <w:rFonts w:eastAsia="Times New Roman"/>
          <w:i/>
        </w:rPr>
        <w:t>β</w:t>
      </w:r>
      <w:r w:rsidR="00843C92" w:rsidRPr="00B16296">
        <w:t>的数量关系为</w:t>
      </w:r>
      <w:r w:rsidR="00843C92" w:rsidRPr="00B16296">
        <w:t>____________</w:t>
      </w:r>
      <w:r w:rsidR="00843C92" w:rsidRPr="00B16296">
        <w:t>．</w:t>
      </w:r>
    </w:p>
    <w:p w14:paraId="3E326A24" w14:textId="6E0F1702" w:rsidR="00843C92" w:rsidRPr="00843C92" w:rsidRDefault="00843C92" w:rsidP="003F6229">
      <w:pPr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4750C8DC" wp14:editId="01367724">
            <wp:extent cx="1781175" cy="1114425"/>
            <wp:effectExtent l="0" t="0" r="9525" b="9525"/>
            <wp:docPr id="51" name="图片 51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 descr="@@@57532358-f57a-49eb-9432-3eafa45f899c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ADBD" w14:textId="21F0087B" w:rsidR="00843C92" w:rsidRPr="00B16296" w:rsidRDefault="00F61A34" w:rsidP="003F6229">
      <w:pPr>
        <w:spacing w:line="360" w:lineRule="auto"/>
        <w:jc w:val="left"/>
        <w:textAlignment w:val="center"/>
      </w:pPr>
      <w:r>
        <w:rPr>
          <w:rFonts w:hint="eastAsia"/>
        </w:rPr>
        <w:t>8</w:t>
      </w:r>
      <w:r w:rsidR="00843C92" w:rsidRPr="00B16296">
        <w:t>．如图，等边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="00843C92" w:rsidRPr="00B16296">
        <w:t>和等边</w:t>
      </w:r>
      <w:r w:rsidR="00843C92" w:rsidRPr="00B16296">
        <w:object w:dxaOrig="774" w:dyaOrig="248" w14:anchorId="2A615841">
          <v:shape id="_x0000_i1450" type="#_x0000_t75" alt="www.szzx100.com江南汇教育网" style="width:38.4pt;height:12.6pt" o:ole="">
            <v:imagedata r:id="rId151" o:title="eqId6b185184dc2dc3894a0313fd13f26a59"/>
          </v:shape>
          <o:OLEObject Type="Embed" ProgID="Equation.DSMT4" ShapeID="_x0000_i1450" DrawAspect="Content" ObjectID="_1787742705" r:id="rId152"/>
        </w:object>
      </w:r>
      <w:r w:rsidR="00843C92" w:rsidRPr="00B16296">
        <w:t>的边长都是</w:t>
      </w:r>
      <w:r w:rsidR="00843C92" w:rsidRPr="00B16296">
        <w:t>4</w:t>
      </w:r>
      <w:r w:rsidR="00843C92" w:rsidRPr="00B16296">
        <w:t>，点</w:t>
      </w:r>
      <w:r w:rsidR="00843C92" w:rsidRPr="00B16296">
        <w:object w:dxaOrig="914" w:dyaOrig="262" w14:anchorId="73836F61">
          <v:shape id="_x0000_i1449" type="#_x0000_t75" alt="www.szzx100.com江南汇教育网" style="width:45.6pt;height:13.2pt" o:ole="">
            <v:imagedata r:id="rId153" o:title="eqId4110cae37f0a61f42124dd1380c056e6"/>
          </v:shape>
          <o:OLEObject Type="Embed" ProgID="Equation.DSMT4" ShapeID="_x0000_i1449" DrawAspect="Content" ObjectID="_1787742706" r:id="rId154"/>
        </w:object>
      </w:r>
      <w:r w:rsidR="00843C92" w:rsidRPr="00B16296">
        <w:t>在同一条直线上，点</w:t>
      </w:r>
      <w:r w:rsidR="00843C92" w:rsidRPr="00B16296">
        <w:rPr>
          <w:rFonts w:eastAsia="Times New Roman"/>
          <w:i/>
        </w:rPr>
        <w:t>P</w:t>
      </w:r>
      <w:r w:rsidR="00843C92" w:rsidRPr="00B16296">
        <w:t>在线段</w:t>
      </w:r>
      <w:r w:rsidR="00843C92" w:rsidRPr="00B16296">
        <w:object w:dxaOrig="404" w:dyaOrig="248" w14:anchorId="1454DE2B">
          <v:shape id="_x0000_i1448" type="#_x0000_t75" alt="www.szzx100.com江南汇教育网" style="width:19.8pt;height:12.6pt" o:ole="">
            <v:imagedata r:id="rId155" o:title="eqId6eb97aff0960e2640314888a38e7169c"/>
          </v:shape>
          <o:OLEObject Type="Embed" ProgID="Equation.DSMT4" ShapeID="_x0000_i1448" DrawAspect="Content" ObjectID="_1787742707" r:id="rId156"/>
        </w:object>
      </w:r>
      <w:r w:rsidR="00843C92" w:rsidRPr="00B16296">
        <w:t>上，则</w:t>
      </w:r>
      <w:r w:rsidR="00843C92" w:rsidRPr="00B16296">
        <w:object w:dxaOrig="809" w:dyaOrig="225" w14:anchorId="16DBC9E7">
          <v:shape id="_x0000_i1447" type="#_x0000_t75" alt="www.szzx100.com江南汇教育网" style="width:40.2pt;height:11.4pt" o:ole="">
            <v:imagedata r:id="rId157" o:title="eqId33ac656ec89607f52b5353dba400fab6"/>
          </v:shape>
          <o:OLEObject Type="Embed" ProgID="Equation.DSMT4" ShapeID="_x0000_i1447" DrawAspect="Content" ObjectID="_1787742708" r:id="rId158"/>
        </w:object>
      </w:r>
      <w:r w:rsidR="00843C92" w:rsidRPr="00B16296">
        <w:t>的最小值为</w:t>
      </w:r>
      <w:r w:rsidR="00843C92" w:rsidRPr="00B16296">
        <w:t>__________</w:t>
      </w:r>
      <w:r w:rsidR="00843C92" w:rsidRPr="00B16296">
        <w:t>．</w:t>
      </w:r>
    </w:p>
    <w:p w14:paraId="46FBEA26" w14:textId="77777777" w:rsidR="00843C92" w:rsidRPr="00B16296" w:rsidRDefault="00843C92" w:rsidP="003F6229">
      <w:pPr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77A808CF" wp14:editId="0466F622">
            <wp:extent cx="1590675" cy="990600"/>
            <wp:effectExtent l="0" t="0" r="9525" b="0"/>
            <wp:docPr id="53" name="图片 53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 descr="@@@a690f650-84fe-4981-b468-f213800b5ba2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6FD16" w14:textId="6992C421" w:rsidR="00843C92" w:rsidRPr="00B16296" w:rsidRDefault="00F61A34" w:rsidP="005C625C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9</w:t>
      </w:r>
      <w:r w:rsidR="00843C92">
        <w:rPr>
          <w:rFonts w:hint="eastAsia"/>
        </w:rPr>
        <w:t xml:space="preserve">. </w:t>
      </w:r>
      <w:r w:rsidR="00843C92">
        <w:rPr>
          <w:rFonts w:hint="eastAsia"/>
        </w:rPr>
        <w:t>等腰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="00843C92" w:rsidRPr="00B16296">
        <w:t>的垂直平分线</w:t>
      </w:r>
      <w:r w:rsidR="00843C92" w:rsidRPr="00B16296">
        <w:object w:dxaOrig="351" w:dyaOrig="217" w14:anchorId="0EE9DE99">
          <v:shape id="_x0000_i1446" type="#_x0000_t75" alt="www.szzx100.com江南汇教育网" style="width:17.4pt;height:10.8pt" o:ole="">
            <v:imagedata r:id="rId11" o:title="eqId49b50357a6545cae8348e3059312f520"/>
          </v:shape>
          <o:OLEObject Type="Embed" ProgID="Equation.DSMT4" ShapeID="_x0000_i1446" DrawAspect="Content" ObjectID="_1787742709" r:id="rId160"/>
        </w:object>
      </w:r>
      <w:r w:rsidR="00843C92" w:rsidRPr="00B16296">
        <w:t>分别交</w:t>
      </w:r>
      <w:r w:rsidR="00843C92" w:rsidRPr="00B16296">
        <w:object w:dxaOrig="351" w:dyaOrig="221" w14:anchorId="3D0D52F9">
          <v:shape id="_x0000_i1445" type="#_x0000_t75" alt="www.szzx100.com江南汇教育网" style="width:17.4pt;height:10.8pt" o:ole="">
            <v:imagedata r:id="rId13" o:title="eqIdf52a58fbaf4fea03567e88a9f0f6e37e"/>
          </v:shape>
          <o:OLEObject Type="Embed" ProgID="Equation.DSMT4" ShapeID="_x0000_i1445" DrawAspect="Content" ObjectID="_1787742710" r:id="rId161"/>
        </w:object>
      </w:r>
      <w:r w:rsidR="00843C92" w:rsidRPr="00B16296">
        <w:t>，</w:t>
      </w:r>
      <w:r w:rsidR="00843C92" w:rsidRPr="00B16296">
        <w:object w:dxaOrig="369" w:dyaOrig="250" w14:anchorId="4334E78F">
          <v:shape id="_x0000_i1444" type="#_x0000_t75" alt="www.szzx100.com江南汇教育网" style="width:18.6pt;height:12.6pt" o:ole="">
            <v:imagedata r:id="rId41" o:title="eqId60ef95894ceebaf236170e8832dcf7e3"/>
          </v:shape>
          <o:OLEObject Type="Embed" ProgID="Equation.DSMT4" ShapeID="_x0000_i1444" DrawAspect="Content" ObjectID="_1787742711" r:id="rId162"/>
        </w:object>
      </w:r>
      <w:r w:rsidR="00843C92" w:rsidRPr="00B16296">
        <w:t>于点</w:t>
      </w:r>
      <w:r w:rsidR="00843C92" w:rsidRPr="00B16296">
        <w:object w:dxaOrig="211" w:dyaOrig="228" w14:anchorId="5FA42F44">
          <v:shape id="_x0000_i1443" type="#_x0000_t75" alt="www.szzx100.com江南汇教育网" style="width:10.2pt;height:11.4pt" o:ole="">
            <v:imagedata r:id="rId98" o:title="eqId2a30f3a8b673cc28bd90c50cf1a35281"/>
          </v:shape>
          <o:OLEObject Type="Embed" ProgID="Equation.DSMT4" ShapeID="_x0000_i1443" DrawAspect="Content" ObjectID="_1787742712" r:id="rId163"/>
        </w:object>
      </w:r>
      <w:r w:rsidR="00843C92" w:rsidRPr="00B16296">
        <w:t>、</w:t>
      </w:r>
      <w:r w:rsidR="00843C92" w:rsidRPr="00B16296">
        <w:object w:dxaOrig="228" w:dyaOrig="228" w14:anchorId="38B62722">
          <v:shape id="_x0000_i1442" type="#_x0000_t75" alt="www.szzx100.com江南汇教育网" style="width:11.4pt;height:11.4pt" o:ole="">
            <v:imagedata r:id="rId110" o:title="eqIda0ed1ec316bc54c37c4286c208f55667"/>
          </v:shape>
          <o:OLEObject Type="Embed" ProgID="Equation.DSMT4" ShapeID="_x0000_i1442" DrawAspect="Content" ObjectID="_1787742713" r:id="rId164"/>
        </w:object>
      </w:r>
      <w:r w:rsidR="00843C92" w:rsidRPr="00B16296">
        <w:t>，若点</w:t>
      </w:r>
      <w:r w:rsidR="00843C92" w:rsidRPr="00B16296">
        <w:object w:dxaOrig="228" w:dyaOrig="228" w14:anchorId="3F081E9D">
          <v:shape id="_x0000_i1441" type="#_x0000_t75" alt="www.szzx100.com江南汇教育网" style="width:11.4pt;height:11.4pt" o:ole="">
            <v:imagedata r:id="rId165" o:title="eqId8455657dde27aabe6adb7b188e031c11"/>
          </v:shape>
          <o:OLEObject Type="Embed" ProgID="Equation.DSMT4" ShapeID="_x0000_i1441" DrawAspect="Content" ObjectID="_1787742714" r:id="rId166"/>
        </w:object>
      </w:r>
      <w:r w:rsidR="00843C92" w:rsidRPr="00B16296">
        <w:t>为底边</w:t>
      </w:r>
      <w:r w:rsidR="00843C92" w:rsidRPr="00B16296">
        <w:object w:dxaOrig="351" w:dyaOrig="247" w14:anchorId="358B5004">
          <v:shape id="_x0000_i1440" type="#_x0000_t75" alt="www.szzx100.com江南汇教育网" style="width:17.4pt;height:12.6pt" o:ole="">
            <v:imagedata r:id="rId16" o:title="eqId0dc5c9827dfd0be5a9c85962d6ccbfb1"/>
          </v:shape>
          <o:OLEObject Type="Embed" ProgID="Equation.DSMT4" ShapeID="_x0000_i1440" DrawAspect="Content" ObjectID="_1787742715" r:id="rId167"/>
        </w:object>
      </w:r>
      <w:r w:rsidR="00843C92" w:rsidRPr="00B16296">
        <w:t>的中点，点</w:t>
      </w:r>
      <w:r w:rsidR="00843C92" w:rsidRPr="00B16296">
        <w:object w:dxaOrig="281" w:dyaOrig="207" w14:anchorId="3C898145">
          <v:shape id="_x0000_i1439" type="#_x0000_t75" alt="www.szzx100.com江南汇教育网" style="width:13.8pt;height:10.2pt" o:ole="">
            <v:imagedata r:id="rId168" o:title="eqIdac047e91852b91af639feec23a9598b2"/>
          </v:shape>
          <o:OLEObject Type="Embed" ProgID="Equation.DSMT4" ShapeID="_x0000_i1439" DrawAspect="Content" ObjectID="_1787742716" r:id="rId169"/>
        </w:object>
      </w:r>
      <w:r w:rsidR="00843C92" w:rsidRPr="00B16296">
        <w:t>为线段</w:t>
      </w:r>
      <w:r w:rsidR="00843C92" w:rsidRPr="00B16296">
        <w:object w:dxaOrig="351" w:dyaOrig="217" w14:anchorId="0231096A">
          <v:shape id="_x0000_i1438" type="#_x0000_t75" alt="www.szzx100.com江南汇教育网" style="width:17.4pt;height:10.8pt" o:ole="">
            <v:imagedata r:id="rId11" o:title="eqId49b50357a6545cae8348e3059312f520"/>
          </v:shape>
          <o:OLEObject Type="Embed" ProgID="Equation.DSMT4" ShapeID="_x0000_i1438" DrawAspect="Content" ObjectID="_1787742717" r:id="rId170"/>
        </w:object>
      </w:r>
      <w:r w:rsidR="00843C92" w:rsidRPr="00B16296">
        <w:t>上一动点，则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BDM</m:t>
        </m:r>
      </m:oMath>
      <w:r w:rsidR="00843C92" w:rsidRPr="00B16296">
        <w:t>的周长的最小值为</w:t>
      </w:r>
      <w:r w:rsidR="00843C92" w:rsidRPr="00B16296">
        <w:t>_____</w:t>
      </w:r>
      <w:r w:rsidR="00843C92" w:rsidRPr="00B16296">
        <w:t>．</w:t>
      </w:r>
    </w:p>
    <w:p w14:paraId="76F83A84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  <w:rPr>
          <w:color w:val="FF0000"/>
        </w:rPr>
      </w:pPr>
      <w:r w:rsidRPr="00B16296">
        <w:rPr>
          <w:rFonts w:eastAsia="Times New Roman"/>
          <w:noProof/>
          <w:color w:val="FF0000"/>
          <w:kern w:val="0"/>
          <w:sz w:val="24"/>
        </w:rPr>
        <w:drawing>
          <wp:inline distT="0" distB="0" distL="114300" distR="114300" wp14:anchorId="4CEB0B2E" wp14:editId="7018BB60">
            <wp:extent cx="1123950" cy="1438275"/>
            <wp:effectExtent l="0" t="0" r="0" b="9525"/>
            <wp:docPr id="55" name="图片 55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 descr="@@@0bccaac8-e59e-4269-b4f6-a2bafc2dafea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FDA2B" w14:textId="158BF671" w:rsidR="00843C92" w:rsidRPr="00B16296" w:rsidRDefault="00F61A34" w:rsidP="005C625C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 w:rsidR="00843C92" w:rsidRPr="00B16296">
        <w:t>0</w:t>
      </w:r>
      <w:r w:rsidR="00843C92" w:rsidRPr="00B16296">
        <w:t>．如图，已知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="00843C92" w:rsidRPr="00B16296">
        <w:rPr>
          <w:rFonts w:ascii="宋体" w:hAnsi="宋体" w:cs="宋体" w:hint="eastAsia"/>
        </w:rPr>
        <w:t>≌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CDA</m:t>
        </m:r>
      </m:oMath>
      <w:r w:rsidR="00843C92" w:rsidRPr="00B16296">
        <w:t>，将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="00843C92" w:rsidRPr="00B16296">
        <w:t>沿</w:t>
      </w:r>
      <w:r w:rsidR="00843C92" w:rsidRPr="00B16296">
        <w:object w:dxaOrig="369" w:dyaOrig="250" w14:anchorId="2EBF23E9">
          <v:shape id="_x0000_i1437" type="#_x0000_t75" alt="www.szzx100.com江南汇教育网" style="width:18.6pt;height:12.6pt" o:ole="">
            <v:imagedata r:id="rId41" o:title="eqId60ef95894ceebaf236170e8832dcf7e3"/>
          </v:shape>
          <o:OLEObject Type="Embed" ProgID="Equation.DSMT4" ShapeID="_x0000_i1437" DrawAspect="Content" ObjectID="_1787742718" r:id="rId172"/>
        </w:object>
      </w:r>
      <w:r w:rsidR="00843C92" w:rsidRPr="00B16296">
        <w:t>所在的直线折叠至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</m:sup>
        </m:sSup>
        <m:r>
          <w:rPr>
            <w:rFonts w:ascii="Cambria Math"/>
          </w:rPr>
          <m:t>C</m:t>
        </m:r>
      </m:oMath>
      <w:r w:rsidR="00843C92" w:rsidRPr="00B16296">
        <w:t>的位置，点</w:t>
      </w:r>
      <w:r w:rsidR="00843C92" w:rsidRPr="00B16296">
        <w:rPr>
          <w:rFonts w:eastAsia="Times New Roman"/>
          <w:i/>
        </w:rPr>
        <w:t>B</w:t>
      </w:r>
      <w:r w:rsidR="00843C92" w:rsidRPr="00B16296">
        <w:t>的对应点为</w:t>
      </w:r>
      <w:r w:rsidR="00843C92" w:rsidRPr="00B16296">
        <w:object w:dxaOrig="246" w:dyaOrig="229" w14:anchorId="75D162FB">
          <v:shape id="_x0000_i1436" type="#_x0000_t75" alt="www.szzx100.com江南汇教育网" style="width:12.6pt;height:11.4pt" o:ole="">
            <v:imagedata r:id="rId173" o:title="eqId3953cec61ac602ce5eb59b7912352179"/>
          </v:shape>
          <o:OLEObject Type="Embed" ProgID="Equation.DSMT4" ShapeID="_x0000_i1436" DrawAspect="Content" ObjectID="_1787742719" r:id="rId174"/>
        </w:object>
      </w:r>
      <w:r w:rsidR="00843C92" w:rsidRPr="00B16296">
        <w:t>，连结</w:t>
      </w:r>
      <w:r w:rsidR="00843C92" w:rsidRPr="00B16296">
        <w:object w:dxaOrig="387" w:dyaOrig="253" w14:anchorId="7CCF2001">
          <v:shape id="_x0000_i1435" type="#_x0000_t75" alt="www.szzx100.com江南汇教育网" style="width:19.8pt;height:12.6pt" o:ole="">
            <v:imagedata r:id="rId175" o:title="eqId6655cc150ddc9deba2254780984d0024"/>
          </v:shape>
          <o:OLEObject Type="Embed" ProgID="Equation.DSMT4" ShapeID="_x0000_i1435" DrawAspect="Content" ObjectID="_1787742720" r:id="rId176"/>
        </w:object>
      </w:r>
      <w:r w:rsidR="00843C92" w:rsidRPr="00B16296">
        <w:t>．</w:t>
      </w:r>
    </w:p>
    <w:p w14:paraId="4A517E0F" w14:textId="77777777" w:rsidR="00843C92" w:rsidRPr="00B16296" w:rsidRDefault="00843C92" w:rsidP="005C625C">
      <w:pPr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5253E16B" wp14:editId="76FBADDE">
            <wp:extent cx="4867275" cy="1390650"/>
            <wp:effectExtent l="0" t="0" r="9525" b="0"/>
            <wp:docPr id="57" name="图片 57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 descr="@@@0fa72086-5c66-40ec-9bc9-1fbd0bb613f7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96">
        <w:rPr>
          <w:rFonts w:eastAsia="Times New Roman"/>
          <w:kern w:val="0"/>
          <w:sz w:val="24"/>
        </w:rPr>
        <w:t>    </w:t>
      </w:r>
    </w:p>
    <w:p w14:paraId="3C22A5D0" w14:textId="54268F35" w:rsidR="005C625C" w:rsidRPr="00B16296" w:rsidRDefault="00843C92" w:rsidP="005C625C">
      <w:pPr>
        <w:pStyle w:val="af7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rFonts w:hint="eastAsia"/>
        </w:rPr>
      </w:pPr>
      <w:r w:rsidRPr="00B16296">
        <w:t>直接填空：</w:t>
      </w:r>
      <w:r w:rsidRPr="00B16296">
        <w:object w:dxaOrig="387" w:dyaOrig="267" w14:anchorId="310BCB10">
          <v:shape id="_x0000_i1434" type="#_x0000_t75" alt="www.szzx100.com江南汇教育网" style="width:19.8pt;height:13.2pt" o:ole="">
            <v:imagedata r:id="rId178" o:title="eqId20c431cd12f858f0bc8dabb1d8c0b8e6"/>
          </v:shape>
          <o:OLEObject Type="Embed" ProgID="Equation.DSMT4" ShapeID="_x0000_i1434" DrawAspect="Content" ObjectID="_1787742721" r:id="rId179"/>
        </w:object>
      </w:r>
      <w:r w:rsidRPr="00B16296">
        <w:t>与</w:t>
      </w:r>
      <w:r w:rsidRPr="00B16296">
        <w:object w:dxaOrig="369" w:dyaOrig="250" w14:anchorId="2C79F2AA">
          <v:shape id="_x0000_i1433" type="#_x0000_t75" alt="www.szzx100.com江南汇教育网" style="width:18.6pt;height:12.6pt" o:ole="">
            <v:imagedata r:id="rId41" o:title="eqId60ef95894ceebaf236170e8832dcf7e3"/>
          </v:shape>
          <o:OLEObject Type="Embed" ProgID="Equation.DSMT4" ShapeID="_x0000_i1433" DrawAspect="Content" ObjectID="_1787742722" r:id="rId180"/>
        </w:object>
      </w:r>
      <w:r w:rsidRPr="00B16296">
        <w:t>的位置关系是</w:t>
      </w:r>
      <w:r w:rsidRPr="00B16296">
        <w:t>__________</w:t>
      </w:r>
      <w:r w:rsidRPr="00B16296">
        <w:t>；</w:t>
      </w:r>
    </w:p>
    <w:p w14:paraId="34AD7BA6" w14:textId="77777777" w:rsidR="00843C92" w:rsidRPr="00B16296" w:rsidRDefault="00843C92" w:rsidP="005C625C">
      <w:pPr>
        <w:spacing w:line="360" w:lineRule="auto"/>
        <w:jc w:val="left"/>
        <w:textAlignment w:val="center"/>
      </w:pPr>
      <w:r w:rsidRPr="00B16296">
        <w:t>(2)</w:t>
      </w:r>
      <w:r w:rsidRPr="00B16296">
        <w:t>点</w:t>
      </w:r>
      <w:r w:rsidRPr="00B16296">
        <w:rPr>
          <w:rFonts w:eastAsia="Times New Roman"/>
          <w:i/>
        </w:rPr>
        <w:t>P</w:t>
      </w:r>
      <w:r w:rsidRPr="00B16296">
        <w:t>、</w:t>
      </w:r>
      <w:r w:rsidRPr="00B16296">
        <w:rPr>
          <w:rFonts w:eastAsia="Times New Roman"/>
          <w:i/>
        </w:rPr>
        <w:t>Q</w:t>
      </w:r>
      <w:r w:rsidRPr="00B16296">
        <w:t>分别是线段</w:t>
      </w:r>
      <w:r w:rsidRPr="00B16296">
        <w:object w:dxaOrig="369" w:dyaOrig="250" w14:anchorId="5D5F3308">
          <v:shape id="_x0000_i1432" type="#_x0000_t75" alt="www.szzx100.com江南汇教育网" style="width:18.6pt;height:12.6pt" o:ole="">
            <v:imagedata r:id="rId41" o:title="eqId60ef95894ceebaf236170e8832dcf7e3"/>
          </v:shape>
          <o:OLEObject Type="Embed" ProgID="Equation.DSMT4" ShapeID="_x0000_i1432" DrawAspect="Content" ObjectID="_1787742723" r:id="rId181"/>
        </w:object>
      </w:r>
      <w:r w:rsidRPr="00B16296">
        <w:t>、</w:t>
      </w:r>
      <w:r w:rsidRPr="00B16296">
        <w:object w:dxaOrig="351" w:dyaOrig="247" w14:anchorId="28359A7E">
          <v:shape id="_x0000_i1431" type="#_x0000_t75" alt="www.szzx100.com江南汇教育网" style="width:17.4pt;height:12.6pt" o:ole="">
            <v:imagedata r:id="rId16" o:title="eqId0dc5c9827dfd0be5a9c85962d6ccbfb1"/>
          </v:shape>
          <o:OLEObject Type="Embed" ProgID="Equation.DSMT4" ShapeID="_x0000_i1431" DrawAspect="Content" ObjectID="_1787742724" r:id="rId182"/>
        </w:object>
      </w:r>
      <w:r w:rsidRPr="00B16296">
        <w:t>上的两个动点（不与点</w:t>
      </w:r>
      <w:r w:rsidRPr="00B16296">
        <w:rPr>
          <w:rFonts w:eastAsia="Times New Roman"/>
          <w:i/>
        </w:rPr>
        <w:t>A</w:t>
      </w:r>
      <w:r w:rsidRPr="00B16296">
        <w:t>、</w:t>
      </w:r>
      <w:r w:rsidRPr="00B16296">
        <w:rPr>
          <w:rFonts w:eastAsia="Times New Roman"/>
          <w:i/>
        </w:rPr>
        <w:t>B</w:t>
      </w:r>
      <w:r w:rsidRPr="00B16296">
        <w:t>、</w:t>
      </w:r>
      <w:r w:rsidRPr="00B16296">
        <w:rPr>
          <w:rFonts w:eastAsia="Times New Roman"/>
          <w:i/>
        </w:rPr>
        <w:t>C</w:t>
      </w:r>
      <w:r w:rsidRPr="00B16296">
        <w:t>重合），已知</w:t>
      </w:r>
      <w:r w:rsidRPr="00B16296">
        <w:object w:dxaOrig="721" w:dyaOrig="258" w14:anchorId="2B748C6C">
          <v:shape id="_x0000_i1430" type="#_x0000_t75" alt="www.szzx100.com江南汇教育网" style="width:36pt;height:13.2pt" o:ole="">
            <v:imagedata r:id="rId183" o:title="eqId8c6d741e10730954eb1d02cb4b25d7b1"/>
          </v:shape>
          <o:OLEObject Type="Embed" ProgID="Equation.DSMT4" ShapeID="_x0000_i1430" DrawAspect="Content" ObjectID="_1787742725" r:id="rId184"/>
        </w:object>
      </w:r>
      <w:r w:rsidRPr="00B16296">
        <w:t>的面积为</w:t>
      </w:r>
      <w:r w:rsidRPr="00B16296">
        <w:t>36</w:t>
      </w:r>
      <w:r w:rsidRPr="00B16296">
        <w:t>，</w:t>
      </w:r>
      <w:r w:rsidRPr="00B16296">
        <w:object w:dxaOrig="598" w:dyaOrig="232" w14:anchorId="313BCB00">
          <v:shape id="_x0000_i1429" type="#_x0000_t75" alt="www.szzx100.com江南汇教育网" style="width:30pt;height:11.4pt" o:ole="">
            <v:imagedata r:id="rId185" o:title="eqId07140f277a35733d8c97577ccdd4e3ab"/>
          </v:shape>
          <o:OLEObject Type="Embed" ProgID="Equation.DSMT4" ShapeID="_x0000_i1429" DrawAspect="Content" ObjectID="_1787742726" r:id="rId186"/>
        </w:object>
      </w:r>
      <w:r w:rsidRPr="00B16296">
        <w:t>，求</w:t>
      </w:r>
      <w:r w:rsidRPr="00B16296">
        <w:object w:dxaOrig="809" w:dyaOrig="276" w14:anchorId="5DE78894">
          <v:shape id="_x0000_i1428" type="#_x0000_t75" alt="www.szzx100.com江南汇教育网" style="width:40.2pt;height:13.8pt" o:ole="">
            <v:imagedata r:id="rId187" o:title="eqId5ed6e505ba5366164b2dda43a95c45bb"/>
          </v:shape>
          <o:OLEObject Type="Embed" ProgID="Equation.DSMT4" ShapeID="_x0000_i1428" DrawAspect="Content" ObjectID="_1787742727" r:id="rId188"/>
        </w:object>
      </w:r>
      <w:r w:rsidRPr="00B16296">
        <w:t>的最小值；</w:t>
      </w:r>
    </w:p>
    <w:p w14:paraId="7E6D6086" w14:textId="1D811D81" w:rsidR="00843C92" w:rsidRPr="00B16296" w:rsidRDefault="00843C92" w:rsidP="003F6229">
      <w:pPr>
        <w:spacing w:line="360" w:lineRule="auto"/>
        <w:jc w:val="left"/>
        <w:textAlignment w:val="center"/>
      </w:pPr>
      <w:r w:rsidRPr="00B16296">
        <w:t>(3)</w:t>
      </w:r>
      <w:r w:rsidRPr="00B16296">
        <w:t>试探索：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Pr="00B16296">
        <w:t>的内角满足什么条件时，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E</m:t>
        </m:r>
      </m:oMath>
      <w:r w:rsidRPr="00B16296">
        <w:t>是直角三角形？</w:t>
      </w:r>
    </w:p>
    <w:p w14:paraId="451CF0FC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0255DA94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32AF09E0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001AB35E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1B5FD13A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45EA5AC3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3F5D3FF4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776B4516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694647D6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483EDDD8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2ED18009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6D175BFE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34311DAE" w14:textId="5AE2EEA7" w:rsidR="00843C92" w:rsidRPr="00B16296" w:rsidRDefault="00F61A34" w:rsidP="00843C92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lastRenderedPageBreak/>
        <w:t>11</w:t>
      </w:r>
      <w:r w:rsidR="00843C92" w:rsidRPr="00B16296">
        <w:t>．如图，在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ABC</m:t>
        </m:r>
      </m:oMath>
      <w:r w:rsidR="00843C92" w:rsidRPr="00B16296">
        <w:t>中，</w:t>
      </w:r>
      <w:r w:rsidR="00843C92" w:rsidRPr="00B16296">
        <w:object w:dxaOrig="862" w:dyaOrig="252" w14:anchorId="006C4195">
          <v:shape id="_x0000_i1426" type="#_x0000_t75" alt="www.szzx100.com江南汇教育网" style="width:43.2pt;height:12.6pt" o:ole="">
            <v:imagedata r:id="rId9" o:title="eqId047dc9795efa99b6fb9fdf9778085dab"/>
          </v:shape>
          <o:OLEObject Type="Embed" ProgID="Equation.DSMT4" ShapeID="_x0000_i1426" DrawAspect="Content" ObjectID="_1787742728" r:id="rId189"/>
        </w:object>
      </w:r>
      <w:r w:rsidR="00843C92" w:rsidRPr="00B16296">
        <w:t>．</w:t>
      </w:r>
    </w:p>
    <w:p w14:paraId="5B4C602B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5839A059" wp14:editId="35C956EA">
            <wp:extent cx="1419225" cy="1638300"/>
            <wp:effectExtent l="0" t="0" r="9525" b="0"/>
            <wp:docPr id="59" name="图片 59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图片 100091" descr="@@@1c478651-b706-4a57-9466-5a77a217b7e4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24829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  <w:r w:rsidRPr="00B16296">
        <w:t>(1)</w:t>
      </w:r>
      <w:r w:rsidRPr="00B16296">
        <w:t>作</w:t>
      </w:r>
      <w:r w:rsidRPr="00B16296">
        <w:object w:dxaOrig="351" w:dyaOrig="221" w14:anchorId="541CA01C">
          <v:shape id="_x0000_i1425" type="#_x0000_t75" alt="www.szzx100.com江南汇教育网" style="width:17.4pt;height:10.8pt" o:ole="">
            <v:imagedata r:id="rId13" o:title="eqIdf52a58fbaf4fea03567e88a9f0f6e37e"/>
          </v:shape>
          <o:OLEObject Type="Embed" ProgID="Equation.DSMT4" ShapeID="_x0000_i1425" DrawAspect="Content" ObjectID="_1787742729" r:id="rId191"/>
        </w:object>
      </w:r>
      <w:r w:rsidRPr="00B16296">
        <w:t>的垂直平分线交</w:t>
      </w:r>
      <w:r w:rsidRPr="00B16296">
        <w:object w:dxaOrig="351" w:dyaOrig="221" w14:anchorId="693727BD">
          <v:shape id="_x0000_i1424" type="#_x0000_t75" alt="www.szzx100.com江南汇教育网" style="width:17.4pt;height:10.8pt" o:ole="">
            <v:imagedata r:id="rId13" o:title="eqIdf52a58fbaf4fea03567e88a9f0f6e37e"/>
          </v:shape>
          <o:OLEObject Type="Embed" ProgID="Equation.DSMT4" ShapeID="_x0000_i1424" DrawAspect="Content" ObjectID="_1787742730" r:id="rId192"/>
        </w:object>
      </w:r>
      <w:r w:rsidRPr="00B16296">
        <w:t>于点</w:t>
      </w:r>
      <w:r w:rsidRPr="00B16296">
        <w:object w:dxaOrig="246" w:dyaOrig="246" w14:anchorId="03FC739A">
          <v:shape id="_x0000_i1423" type="#_x0000_t75" alt="www.szzx100.com江南汇教育网" style="width:12.6pt;height:12.6pt" o:ole="">
            <v:imagedata r:id="rId193" o:title="eqId54a5d7d3b6b63fe5c24c3907b7a8eaa3"/>
          </v:shape>
          <o:OLEObject Type="Embed" ProgID="Equation.DSMT4" ShapeID="_x0000_i1423" DrawAspect="Content" ObjectID="_1787742731" r:id="rId194"/>
        </w:object>
      </w:r>
      <w:r w:rsidRPr="00B16296">
        <w:t>，交</w:t>
      </w:r>
      <w:r w:rsidRPr="00B16296">
        <w:object w:dxaOrig="369" w:dyaOrig="250" w14:anchorId="06EB8AAE">
          <v:shape id="_x0000_i1422" type="#_x0000_t75" alt="www.szzx100.com江南汇教育网" style="width:18.6pt;height:12.6pt" o:ole="">
            <v:imagedata r:id="rId41" o:title="eqId60ef95894ceebaf236170e8832dcf7e3"/>
          </v:shape>
          <o:OLEObject Type="Embed" ProgID="Equation.DSMT4" ShapeID="_x0000_i1422" DrawAspect="Content" ObjectID="_1787742732" r:id="rId195"/>
        </w:object>
      </w:r>
      <w:r w:rsidRPr="00B16296">
        <w:t>于点</w:t>
      </w:r>
      <w:r w:rsidRPr="00B16296">
        <w:object w:dxaOrig="281" w:dyaOrig="207" w14:anchorId="1533DD60">
          <v:shape id="_x0000_i1421" type="#_x0000_t75" alt="www.szzx100.com江南汇教育网" style="width:13.8pt;height:10.2pt" o:ole="">
            <v:imagedata r:id="rId168" o:title="eqIdac047e91852b91af639feec23a9598b2"/>
          </v:shape>
          <o:OLEObject Type="Embed" ProgID="Equation.DSMT4" ShapeID="_x0000_i1421" DrawAspect="Content" ObjectID="_1787742733" r:id="rId196"/>
        </w:object>
      </w:r>
      <w:r w:rsidRPr="00B16296">
        <w:t>（保留作图痕迹）．</w:t>
      </w:r>
    </w:p>
    <w:p w14:paraId="04670E03" w14:textId="26840640" w:rsidR="00843C92" w:rsidRPr="00B16296" w:rsidRDefault="00843C92" w:rsidP="005C625C">
      <w:pPr>
        <w:shd w:val="clear" w:color="auto" w:fill="FFFFFF"/>
        <w:spacing w:line="360" w:lineRule="auto"/>
        <w:jc w:val="left"/>
        <w:textAlignment w:val="center"/>
      </w:pPr>
      <w:r w:rsidRPr="00B16296">
        <w:t>(2)</w:t>
      </w:r>
      <w:r w:rsidRPr="00B16296">
        <w:t>连接</w:t>
      </w:r>
      <w:r w:rsidRPr="00B16296">
        <w:object w:dxaOrig="334" w:dyaOrig="209" w14:anchorId="01C06D24">
          <v:shape id="_x0000_i1420" type="#_x0000_t75" alt="www.szzx100.com江南汇教育网" style="width:16.2pt;height:10.8pt" o:ole="">
            <v:imagedata r:id="rId197" o:title="eqId8e5c62f22d7afc5627fcb86599faa8e1"/>
          </v:shape>
          <o:OLEObject Type="Embed" ProgID="Equation.DSMT4" ShapeID="_x0000_i1420" DrawAspect="Content" ObjectID="_1787742734" r:id="rId198"/>
        </w:object>
      </w:r>
      <w:r w:rsidRPr="00B16296">
        <w:t>，若</w:t>
      </w:r>
      <w:r w:rsidRPr="00B16296">
        <w:object w:dxaOrig="915" w:dyaOrig="242" w14:anchorId="4E27B992">
          <v:shape id="_x0000_i1419" type="#_x0000_t75" alt="www.szzx100.com江南汇教育网" style="width:46.2pt;height:12pt" o:ole="">
            <v:imagedata r:id="rId199" o:title="eqId7cee49e97546d466ba3ee630e08cdc3c"/>
          </v:shape>
          <o:OLEObject Type="Embed" ProgID="Equation.DSMT4" ShapeID="_x0000_i1419" DrawAspect="Content" ObjectID="_1787742735" r:id="rId200"/>
        </w:object>
      </w:r>
      <w:r w:rsidRPr="00B16296">
        <w:t>，</w:t>
      </w:r>
      <m:oMath>
        <m:r>
          <w:rPr>
            <w:rFonts w:ascii="Cambria Math" w:hAnsi="Cambria Math" w:cs="Cambria Math"/>
          </w:rPr>
          <m:t>△</m:t>
        </m:r>
        <m:r>
          <w:rPr>
            <w:rFonts w:ascii="Cambria Math"/>
          </w:rPr>
          <m:t>MBC</m:t>
        </m:r>
      </m:oMath>
      <w:r w:rsidRPr="00B16296">
        <w:t>的周长是</w:t>
      </w:r>
      <w:r w:rsidRPr="00B16296">
        <w:object w:dxaOrig="457" w:dyaOrig="235" w14:anchorId="577524AB">
          <v:shape id="_x0000_i1417" type="#_x0000_t75" alt="www.szzx100.com江南汇教育网" style="width:22.8pt;height:12pt" o:ole="">
            <v:imagedata r:id="rId201" o:title="eqId9822e15763be5cb6c49936df274a6748"/>
          </v:shape>
          <o:OLEObject Type="Embed" ProgID="Equation.DSMT4" ShapeID="_x0000_i1417" DrawAspect="Content" ObjectID="_1787742736" r:id="rId202"/>
        </w:object>
      </w:r>
      <w:r w:rsidRPr="00B16296">
        <w:t>．</w:t>
      </w:r>
    </w:p>
    <w:p w14:paraId="009136A7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  <w:r w:rsidRPr="00B16296">
        <w:rPr>
          <w:rFonts w:ascii="宋体" w:hAnsi="宋体" w:cs="宋体" w:hint="eastAsia"/>
        </w:rPr>
        <w:t>①</w:t>
      </w:r>
      <w:r w:rsidRPr="00B16296">
        <w:t>求</w:t>
      </w:r>
      <w:r w:rsidRPr="00B16296">
        <w:object w:dxaOrig="351" w:dyaOrig="247" w14:anchorId="440CA15E">
          <v:shape id="_x0000_i1416" type="#_x0000_t75" alt="www.szzx100.com江南汇教育网" style="width:17.4pt;height:12.6pt" o:ole="">
            <v:imagedata r:id="rId16" o:title="eqId0dc5c9827dfd0be5a9c85962d6ccbfb1"/>
          </v:shape>
          <o:OLEObject Type="Embed" ProgID="Equation.DSMT4" ShapeID="_x0000_i1416" DrawAspect="Content" ObjectID="_1787742737" r:id="rId203"/>
        </w:object>
      </w:r>
      <w:r w:rsidRPr="00B16296">
        <w:t>的长；</w:t>
      </w:r>
    </w:p>
    <w:p w14:paraId="5DEA4290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  <w:r w:rsidRPr="00B16296">
        <w:rPr>
          <w:rFonts w:ascii="宋体" w:hAnsi="宋体" w:cs="宋体" w:hint="eastAsia"/>
        </w:rPr>
        <w:t>②</w:t>
      </w:r>
      <w:r w:rsidRPr="00B16296">
        <w:t>在直线</w:t>
      </w:r>
      <w:r w:rsidRPr="00B16296">
        <w:object w:dxaOrig="404" w:dyaOrig="248" w14:anchorId="3397668B">
          <v:shape id="_x0000_i1415" type="#_x0000_t75" alt="www.szzx100.com江南汇教育网" style="width:19.8pt;height:12.6pt" o:ole="">
            <v:imagedata r:id="rId127" o:title="eqId411461db15ee8086332c531e086c40c7"/>
          </v:shape>
          <o:OLEObject Type="Embed" ProgID="Equation.DSMT4" ShapeID="_x0000_i1415" DrawAspect="Content" ObjectID="_1787742738" r:id="rId204"/>
        </w:object>
      </w:r>
      <w:r w:rsidRPr="00B16296">
        <w:t>上是否存在点</w:t>
      </w:r>
      <w:r w:rsidRPr="00B16296">
        <w:object w:dxaOrig="193" w:dyaOrig="206" w14:anchorId="5245C2B4">
          <v:shape id="_x0000_i1414" type="#_x0000_t75" alt="www.szzx100.com江南汇教育网" style="width:9.6pt;height:10.2pt" o:ole="">
            <v:imagedata r:id="rId60" o:title="eqIddad2a36927223bd70f426ba06aea4b45"/>
          </v:shape>
          <o:OLEObject Type="Embed" ProgID="Equation.DSMT4" ShapeID="_x0000_i1414" DrawAspect="Content" ObjectID="_1787742739" r:id="rId205"/>
        </w:object>
      </w:r>
      <w:r w:rsidRPr="00B16296">
        <w:t>，使</w:t>
      </w:r>
      <w:r w:rsidRPr="00B16296">
        <w:object w:dxaOrig="791" w:dyaOrig="270" w14:anchorId="594B55EC">
          <v:shape id="_x0000_i1413" type="#_x0000_t75" alt="www.szzx100.com江南汇教育网" style="width:39.6pt;height:13.8pt" o:ole="">
            <v:imagedata r:id="rId206" o:title="eqIdadbcd2875f527f399e0c59f62550e5a5"/>
          </v:shape>
          <o:OLEObject Type="Embed" ProgID="Equation.DSMT4" ShapeID="_x0000_i1413" DrawAspect="Content" ObjectID="_1787742740" r:id="rId207"/>
        </w:object>
      </w:r>
      <w:r w:rsidRPr="00B16296">
        <w:t>的值最小，若存在，标出点</w:t>
      </w:r>
      <w:r w:rsidRPr="00B16296">
        <w:object w:dxaOrig="193" w:dyaOrig="206" w14:anchorId="3A2C131B">
          <v:shape id="_x0000_i1412" type="#_x0000_t75" alt="www.szzx100.com江南汇教育网" style="width:9.6pt;height:10.2pt" o:ole="">
            <v:imagedata r:id="rId60" o:title="eqIddad2a36927223bd70f426ba06aea4b45"/>
          </v:shape>
          <o:OLEObject Type="Embed" ProgID="Equation.DSMT4" ShapeID="_x0000_i1412" DrawAspect="Content" ObjectID="_1787742741" r:id="rId208"/>
        </w:object>
      </w:r>
      <w:r w:rsidRPr="00B16296">
        <w:t>的位置并求</w:t>
      </w:r>
      <w:r w:rsidRPr="00B16296">
        <w:object w:dxaOrig="791" w:dyaOrig="270" w14:anchorId="47E5BA84">
          <v:shape id="_x0000_i1411" type="#_x0000_t75" alt="www.szzx100.com江南汇教育网" style="width:39.6pt;height:13.8pt" o:ole="">
            <v:imagedata r:id="rId206" o:title="eqIdadbcd2875f527f399e0c59f62550e5a5"/>
          </v:shape>
          <o:OLEObject Type="Embed" ProgID="Equation.DSMT4" ShapeID="_x0000_i1411" DrawAspect="Content" ObjectID="_1787742742" r:id="rId209"/>
        </w:object>
      </w:r>
      <w:r w:rsidRPr="00B16296">
        <w:t>的最小值，若不存在，说明理由．</w:t>
      </w:r>
    </w:p>
    <w:p w14:paraId="7F087A5B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</w:p>
    <w:p w14:paraId="1B35BDB3" w14:textId="22A6FE38" w:rsidR="00843C92" w:rsidRPr="00B16296" w:rsidRDefault="00843C92" w:rsidP="00843C92">
      <w:pPr>
        <w:widowControl/>
        <w:jc w:val="left"/>
      </w:pPr>
      <w:r>
        <w:br w:type="page"/>
      </w:r>
    </w:p>
    <w:p w14:paraId="77BB3100" w14:textId="44D0D5CF" w:rsidR="00843C92" w:rsidRPr="00B16296" w:rsidRDefault="00F61A34" w:rsidP="00843C92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lastRenderedPageBreak/>
        <w:t>12</w:t>
      </w:r>
      <w:r w:rsidR="00843C92" w:rsidRPr="00B16296">
        <w:t>．如图，在</w:t>
      </w:r>
      <w:r w:rsidR="00843C92" w:rsidRPr="00B16296">
        <w:rPr>
          <w:rFonts w:ascii="Cambria Math" w:hAnsi="Cambria Math" w:cs="Cambria Math"/>
        </w:rPr>
        <w:t>△</w:t>
      </w:r>
      <w:r w:rsidR="00843C92" w:rsidRPr="00B16296">
        <w:rPr>
          <w:rFonts w:eastAsia="Times New Roman"/>
          <w:i/>
        </w:rPr>
        <w:t>ABC</w:t>
      </w:r>
      <w:r w:rsidR="00843C92" w:rsidRPr="00B16296">
        <w:t>中，</w:t>
      </w:r>
      <w:r w:rsidR="00843C92" w:rsidRPr="00B16296">
        <w:rPr>
          <w:rFonts w:eastAsia="Times New Roman"/>
          <w:i/>
        </w:rPr>
        <w:t>AB</w:t>
      </w:r>
      <w:r w:rsidR="00843C92" w:rsidRPr="00B16296">
        <w:t>=</w:t>
      </w:r>
      <w:r w:rsidR="00843C92" w:rsidRPr="00B16296">
        <w:rPr>
          <w:rFonts w:eastAsia="Times New Roman"/>
          <w:i/>
        </w:rPr>
        <w:t>AC</w:t>
      </w:r>
      <w:r w:rsidR="00843C92" w:rsidRPr="00B16296">
        <w:t>，</w:t>
      </w:r>
      <w:r w:rsidR="00843C92" w:rsidRPr="00B16296">
        <w:rPr>
          <w:rFonts w:eastAsia="Times New Roman"/>
          <w:i/>
        </w:rPr>
        <w:t>AB</w:t>
      </w:r>
      <w:r w:rsidR="00843C92" w:rsidRPr="00B16296">
        <w:t>的垂直平分线交</w:t>
      </w:r>
      <w:r w:rsidR="00843C92" w:rsidRPr="00B16296">
        <w:rPr>
          <w:rFonts w:eastAsia="Times New Roman"/>
          <w:i/>
        </w:rPr>
        <w:t>AB</w:t>
      </w:r>
      <w:r w:rsidR="00843C92" w:rsidRPr="00B16296">
        <w:t>于</w:t>
      </w:r>
      <w:r w:rsidR="00843C92" w:rsidRPr="00B16296">
        <w:rPr>
          <w:rFonts w:eastAsia="Times New Roman"/>
          <w:i/>
        </w:rPr>
        <w:t>N</w:t>
      </w:r>
      <w:r w:rsidR="00843C92" w:rsidRPr="00B16296">
        <w:t>，交</w:t>
      </w:r>
      <w:r w:rsidR="00843C92" w:rsidRPr="00B16296">
        <w:rPr>
          <w:rFonts w:eastAsia="Times New Roman"/>
          <w:i/>
        </w:rPr>
        <w:t>AC</w:t>
      </w:r>
      <w:r w:rsidR="00843C92" w:rsidRPr="00B16296">
        <w:t>于</w:t>
      </w:r>
      <w:r w:rsidR="00843C92" w:rsidRPr="00B16296">
        <w:rPr>
          <w:rFonts w:eastAsia="Times New Roman"/>
          <w:i/>
        </w:rPr>
        <w:t>M</w:t>
      </w:r>
      <w:r w:rsidR="00843C92" w:rsidRPr="00B16296">
        <w:t>．</w:t>
      </w:r>
    </w:p>
    <w:p w14:paraId="6353B6F2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  <w:r w:rsidRPr="00B16296">
        <w:rPr>
          <w:rFonts w:eastAsia="Times New Roman"/>
          <w:noProof/>
          <w:kern w:val="0"/>
          <w:sz w:val="24"/>
        </w:rPr>
        <w:drawing>
          <wp:inline distT="0" distB="0" distL="114300" distR="114300" wp14:anchorId="76D65EB5" wp14:editId="18FC2DD5">
            <wp:extent cx="1257300" cy="1628775"/>
            <wp:effectExtent l="0" t="0" r="0" b="9525"/>
            <wp:docPr id="61" name="图片 61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" name="图片 100101" descr="@@@1a0c9162-2529-4baa-85fb-c462380ad561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E5C20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  <w:r w:rsidRPr="00B16296">
        <w:t>(1)</w:t>
      </w:r>
      <w:r w:rsidRPr="00B16296">
        <w:t>若</w:t>
      </w:r>
      <w:r w:rsidRPr="00B16296">
        <w:rPr>
          <w:rFonts w:ascii="宋体" w:hAnsi="宋体" w:cs="宋体" w:hint="eastAsia"/>
        </w:rPr>
        <w:t>∠</w:t>
      </w:r>
      <w:r w:rsidRPr="00B16296">
        <w:rPr>
          <w:rFonts w:eastAsia="Times New Roman"/>
          <w:i/>
        </w:rPr>
        <w:t>B</w:t>
      </w:r>
      <w:r w:rsidRPr="00B16296">
        <w:t>=70°</w:t>
      </w:r>
      <w:r w:rsidRPr="00B16296">
        <w:t>，则</w:t>
      </w:r>
      <w:r w:rsidRPr="00B16296">
        <w:rPr>
          <w:rFonts w:ascii="宋体" w:hAnsi="宋体" w:cs="宋体" w:hint="eastAsia"/>
        </w:rPr>
        <w:t>∠</w:t>
      </w:r>
      <w:r w:rsidRPr="00B16296">
        <w:rPr>
          <w:rFonts w:eastAsia="Times New Roman"/>
          <w:i/>
        </w:rPr>
        <w:t>NMA</w:t>
      </w:r>
      <w:r w:rsidRPr="00B16296">
        <w:t>的度数是</w:t>
      </w:r>
      <w:r w:rsidRPr="00B16296">
        <w:rPr>
          <w:u w:val="single"/>
        </w:rPr>
        <w:t xml:space="preserve">　　</w:t>
      </w:r>
      <w:r w:rsidRPr="00B16296">
        <w:t>；</w:t>
      </w:r>
    </w:p>
    <w:p w14:paraId="5F40F4EA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  <w:r w:rsidRPr="00B16296">
        <w:t>(2)</w:t>
      </w:r>
      <w:r w:rsidRPr="00B16296">
        <w:t>探究</w:t>
      </w:r>
      <w:r w:rsidRPr="00B16296">
        <w:rPr>
          <w:rFonts w:ascii="宋体" w:hAnsi="宋体" w:cs="宋体" w:hint="eastAsia"/>
        </w:rPr>
        <w:t>∠</w:t>
      </w:r>
      <w:r w:rsidRPr="00B16296">
        <w:rPr>
          <w:rFonts w:eastAsia="Times New Roman"/>
          <w:i/>
        </w:rPr>
        <w:t>B</w:t>
      </w:r>
      <w:r w:rsidRPr="00B16296">
        <w:t>与</w:t>
      </w:r>
      <w:r w:rsidRPr="00B16296">
        <w:rPr>
          <w:rFonts w:ascii="宋体" w:hAnsi="宋体" w:cs="宋体" w:hint="eastAsia"/>
        </w:rPr>
        <w:t>∠</w:t>
      </w:r>
      <w:r w:rsidRPr="00B16296">
        <w:rPr>
          <w:rFonts w:eastAsia="Times New Roman"/>
          <w:i/>
        </w:rPr>
        <w:t>NMA</w:t>
      </w:r>
      <w:r w:rsidRPr="00B16296">
        <w:t>的关系，并说明理由；</w:t>
      </w:r>
    </w:p>
    <w:p w14:paraId="5A00A52D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  <w:r w:rsidRPr="00B16296">
        <w:t>(3)</w:t>
      </w:r>
      <w:r w:rsidRPr="00B16296">
        <w:t>连接</w:t>
      </w:r>
      <w:r w:rsidRPr="00B16296">
        <w:rPr>
          <w:rFonts w:eastAsia="Times New Roman"/>
          <w:i/>
        </w:rPr>
        <w:t>MB</w:t>
      </w:r>
      <w:r w:rsidRPr="00B16296">
        <w:t>，若</w:t>
      </w:r>
      <w:r w:rsidRPr="00B16296">
        <w:rPr>
          <w:rFonts w:eastAsia="Times New Roman"/>
          <w:i/>
        </w:rPr>
        <w:t>AB</w:t>
      </w:r>
      <w:r w:rsidRPr="00B16296">
        <w:t>=8cm</w:t>
      </w:r>
      <w:r w:rsidRPr="00B16296">
        <w:t>，</w:t>
      </w:r>
      <w:r w:rsidRPr="00B16296">
        <w:rPr>
          <w:rFonts w:ascii="Cambria Math" w:hAnsi="Cambria Math" w:cs="Cambria Math"/>
        </w:rPr>
        <w:t>△</w:t>
      </w:r>
      <w:r w:rsidRPr="00B16296">
        <w:rPr>
          <w:rFonts w:eastAsia="Times New Roman"/>
          <w:i/>
        </w:rPr>
        <w:t>MBC</w:t>
      </w:r>
      <w:r w:rsidRPr="00B16296">
        <w:t>的周长是</w:t>
      </w:r>
      <w:r w:rsidRPr="00B16296">
        <w:t>14cm</w:t>
      </w:r>
      <w:r w:rsidRPr="00B16296">
        <w:t>．</w:t>
      </w:r>
    </w:p>
    <w:p w14:paraId="65CD85F6" w14:textId="77777777" w:rsidR="00843C92" w:rsidRPr="00B16296" w:rsidRDefault="00843C92" w:rsidP="00843C92">
      <w:pPr>
        <w:shd w:val="clear" w:color="auto" w:fill="FFFFFF"/>
        <w:spacing w:line="360" w:lineRule="auto"/>
        <w:jc w:val="left"/>
        <w:textAlignment w:val="center"/>
      </w:pPr>
      <w:r w:rsidRPr="00B16296">
        <w:rPr>
          <w:rFonts w:ascii="宋体" w:hAnsi="宋体" w:cs="宋体" w:hint="eastAsia"/>
        </w:rPr>
        <w:t>①</w:t>
      </w:r>
      <w:r w:rsidRPr="00B16296">
        <w:t>求</w:t>
      </w:r>
      <w:r w:rsidRPr="00B16296">
        <w:rPr>
          <w:rFonts w:eastAsia="Times New Roman"/>
          <w:i/>
        </w:rPr>
        <w:t>BC</w:t>
      </w:r>
      <w:r w:rsidRPr="00B16296">
        <w:t>的长；</w:t>
      </w:r>
    </w:p>
    <w:p w14:paraId="18992DAC" w14:textId="77777777" w:rsidR="00843C92" w:rsidRDefault="00843C92" w:rsidP="00843C92">
      <w:r w:rsidRPr="00B16296">
        <w:rPr>
          <w:rFonts w:ascii="宋体" w:hAnsi="宋体" w:cs="宋体" w:hint="eastAsia"/>
        </w:rPr>
        <w:t>②</w:t>
      </w:r>
      <w:r w:rsidRPr="00B16296">
        <w:t>在直线</w:t>
      </w:r>
      <w:r w:rsidRPr="00B16296">
        <w:rPr>
          <w:rFonts w:eastAsia="Times New Roman"/>
          <w:i/>
        </w:rPr>
        <w:t>MN</w:t>
      </w:r>
      <w:r w:rsidRPr="00B16296">
        <w:t>上是否存在点</w:t>
      </w:r>
      <w:r w:rsidRPr="00B16296">
        <w:rPr>
          <w:rFonts w:eastAsia="Times New Roman"/>
          <w:i/>
        </w:rPr>
        <w:t>P</w:t>
      </w:r>
      <w:r w:rsidRPr="00B16296">
        <w:t>，使</w:t>
      </w:r>
      <w:r w:rsidRPr="00B16296">
        <w:rPr>
          <w:rFonts w:eastAsia="Times New Roman"/>
          <w:i/>
        </w:rPr>
        <w:t>PB</w:t>
      </w:r>
      <w:r w:rsidRPr="00B16296">
        <w:t>+</w:t>
      </w:r>
      <w:r w:rsidRPr="00B16296">
        <w:rPr>
          <w:rFonts w:eastAsia="Times New Roman"/>
          <w:i/>
        </w:rPr>
        <w:t>CP</w:t>
      </w:r>
      <w:r w:rsidRPr="00B16296">
        <w:t>的值最小？若存在，标出点</w:t>
      </w:r>
      <w:r w:rsidRPr="00B16296">
        <w:rPr>
          <w:rFonts w:eastAsia="Times New Roman"/>
          <w:i/>
        </w:rPr>
        <w:t>P</w:t>
      </w:r>
      <w:r w:rsidRPr="00B16296">
        <w:t>的位置并求</w:t>
      </w:r>
      <w:r w:rsidRPr="00B16296">
        <w:rPr>
          <w:rFonts w:eastAsia="Times New Roman"/>
          <w:i/>
        </w:rPr>
        <w:t>PB</w:t>
      </w:r>
      <w:r w:rsidRPr="00B16296">
        <w:t>+</w:t>
      </w:r>
      <w:r w:rsidRPr="00B16296">
        <w:rPr>
          <w:rFonts w:eastAsia="Times New Roman"/>
          <w:i/>
        </w:rPr>
        <w:t>CP</w:t>
      </w:r>
      <w:r w:rsidRPr="00B16296">
        <w:t>的最小值；若不存在，说明理由．</w:t>
      </w:r>
    </w:p>
    <w:p w14:paraId="4C86EE1D" w14:textId="77777777" w:rsidR="000504C1" w:rsidRPr="00843C92" w:rsidRDefault="000504C1"/>
    <w:sectPr w:rsidR="000504C1" w:rsidRPr="00843C92">
      <w:headerReference w:type="even" r:id="rId211"/>
      <w:headerReference w:type="default" r:id="rId212"/>
      <w:footerReference w:type="even" r:id="rId213"/>
      <w:footerReference w:type="default" r:id="rId214"/>
      <w:headerReference w:type="first" r:id="rId215"/>
      <w:footerReference w:type="first" r:id="rId216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213A5" w14:textId="77777777" w:rsidR="0008769E" w:rsidRDefault="0008769E">
      <w:r>
        <w:separator/>
      </w:r>
    </w:p>
  </w:endnote>
  <w:endnote w:type="continuationSeparator" w:id="0">
    <w:p w14:paraId="48A45346" w14:textId="77777777" w:rsidR="0008769E" w:rsidRDefault="000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EBE5" w14:textId="77777777" w:rsidR="00721F7C" w:rsidRDefault="00721F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26C5" w14:textId="77777777" w:rsidR="000504C1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CC742" wp14:editId="1B651209">
              <wp:simplePos x="0" y="0"/>
              <wp:positionH relativeFrom="margin">
                <wp:posOffset>5080</wp:posOffset>
              </wp:positionH>
              <wp:positionV relativeFrom="paragraph">
                <wp:posOffset>-25400</wp:posOffset>
              </wp:positionV>
              <wp:extent cx="6096000" cy="190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0.4pt;margin-top:-2pt;height:1.5pt;width:480pt;mso-position-horizontal-relative:margin;z-index:251661312;mso-width-relative:page;mso-height-relative:page;" filled="f" stroked="t" coordsize="21600,21600" o:gfxdata="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yfq&#10;89MAAAAGAQAADwAAAAAAAAABACAAAAAiAAAAZHJzL2Rvd25yZXYueG1sUEsBAhQAFAAAAAgAh07i&#10;QKtRGQTuAQAAvwMAAA4AAAAAAAAAAQAgAAAAIgEAAGRycy9lMm9Eb2MueG1sUEsFBgAAAAAGAAYA&#10;WQEAAIIFAAAAAA=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t>Tel/</w:t>
    </w:r>
    <w:proofErr w:type="spellStart"/>
    <w:r>
      <w:t>Wechat</w:t>
    </w:r>
    <w:proofErr w:type="spellEnd"/>
    <w:r>
      <w:t xml:space="preserve">: 177 5129 5132         </w:t>
    </w:r>
    <w:proofErr w:type="gramStart"/>
    <w:r>
      <w:t>homepage</w:t>
    </w:r>
    <w:proofErr w:type="gramEnd"/>
    <w:r>
      <w:t xml:space="preserve">: </w:t>
    </w:r>
    <w:hyperlink r:id="rId1" w:history="1">
      <w:r>
        <w:rPr>
          <w:rStyle w:val="aa"/>
        </w:rPr>
        <w:t>yogor.cn</w:t>
      </w:r>
    </w:hyperlink>
    <w:r>
      <w:t xml:space="preserve">        email: </w:t>
    </w:r>
    <w:hyperlink r:id="rId2" w:history="1">
      <w:r>
        <w:rPr>
          <w:rStyle w:val="aa"/>
        </w:rPr>
        <w:t>den@yogor.cn</w:t>
      </w:r>
    </w:hyperlink>
    <w:r>
      <w:t xml:space="preserve">          QQ: </w:t>
    </w:r>
    <w:r>
      <w:rPr>
        <w:rFonts w:hint="eastAsia"/>
      </w:rPr>
      <w:t>2645486215</w:t>
    </w:r>
    <w:r>
      <w:t xml:space="preserve">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CE337" w14:textId="77777777" w:rsidR="00721F7C" w:rsidRDefault="00721F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92CCF" w14:textId="77777777" w:rsidR="0008769E" w:rsidRDefault="0008769E">
      <w:r>
        <w:separator/>
      </w:r>
    </w:p>
  </w:footnote>
  <w:footnote w:type="continuationSeparator" w:id="0">
    <w:p w14:paraId="00298B5C" w14:textId="77777777" w:rsidR="0008769E" w:rsidRDefault="000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B2622" w14:textId="663F64F7" w:rsidR="000504C1" w:rsidRDefault="005C625C">
    <w:pPr>
      <w:pStyle w:val="a7"/>
    </w:pPr>
    <w:r>
      <w:rPr>
        <w:noProof/>
      </w:rPr>
      <w:pict w14:anchorId="60F65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2204" o:spid="_x0000_s3079" type="#_x0000_t136" style="position:absolute;left:0;text-align:left;margin-left:0;margin-top:0;width:543.55pt;height:135.85pt;rotation:315;z-index:-251651072;mso-position-horizontal:center;mso-position-horizontal-relative:margin;mso-position-vertical:center;mso-position-vertical-relative:margin" o:allowincell="f" fillcolor="#92d050" stroked="f">
          <v:fill opacity=".5"/>
          <v:textpath style="font-family:&quot;楷体&quot;;font-size:1pt" string="友果培优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6FB01" w14:textId="11ABC31C" w:rsidR="000504C1" w:rsidRDefault="005C625C">
    <w:pPr>
      <w:pStyle w:val="a7"/>
      <w:jc w:val="left"/>
      <w:rPr>
        <w:rFonts w:ascii="微软雅黑" w:eastAsia="微软雅黑" w:hAnsi="微软雅黑" w:cs="微软雅黑" w:hint="eastAsia"/>
        <w:color w:val="008000"/>
        <w:sz w:val="24"/>
      </w:rPr>
    </w:pPr>
    <w:r>
      <w:rPr>
        <w:noProof/>
      </w:rPr>
      <w:pict w14:anchorId="51284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2205" o:spid="_x0000_s3080" type="#_x0000_t136" style="position:absolute;margin-left:0;margin-top:0;width:543.55pt;height:135.85pt;rotation:315;z-index:-251649024;mso-position-horizontal:center;mso-position-horizontal-relative:margin;mso-position-vertical:center;mso-position-vertical-relative:margin" o:allowincell="f" fillcolor="#92d050" stroked="f">
          <v:fill opacity=".5"/>
          <v:textpath style="font-family:&quot;楷体&quot;;font-size:1pt" string="友果培优"/>
        </v:shape>
      </w:pict>
    </w:r>
    <w:proofErr w:type="gramStart"/>
    <w:r w:rsidR="00000000">
      <w:rPr>
        <w:rFonts w:ascii="微软雅黑" w:eastAsia="微软雅黑" w:hAnsi="微软雅黑" w:hint="eastAsia"/>
        <w:bCs/>
        <w:color w:val="008000"/>
        <w:kern w:val="240"/>
        <w:sz w:val="26"/>
      </w:rPr>
      <w:t>友果培</w:t>
    </w:r>
    <w:proofErr w:type="gramEnd"/>
    <w:r w:rsidR="00000000">
      <w:rPr>
        <w:rFonts w:ascii="微软雅黑" w:eastAsia="微软雅黑" w:hAnsi="微软雅黑" w:hint="eastAsia"/>
        <w:bCs/>
        <w:color w:val="008000"/>
        <w:kern w:val="240"/>
        <w:sz w:val="26"/>
      </w:rPr>
      <w:t>优</w:t>
    </w:r>
    <w:r w:rsidR="00000000">
      <w:rPr>
        <w:rFonts w:ascii="微软雅黑" w:eastAsia="微软雅黑" w:hAnsi="微软雅黑" w:hint="eastAsia"/>
        <w:bCs/>
        <w:color w:val="008000"/>
        <w:sz w:val="26"/>
      </w:rPr>
      <w:t xml:space="preserve">        </w:t>
    </w:r>
    <w:r w:rsidR="00000000">
      <w:rPr>
        <w:rFonts w:ascii="微软雅黑" w:eastAsia="微软雅黑" w:hAnsi="微软雅黑"/>
        <w:bCs/>
        <w:color w:val="008000"/>
        <w:sz w:val="26"/>
      </w:rPr>
      <w:t xml:space="preserve">            </w:t>
    </w:r>
    <w:r w:rsidR="00000000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000000">
      <w:rPr>
        <w:rFonts w:ascii="微软雅黑" w:eastAsia="微软雅黑" w:hAnsi="微软雅黑"/>
        <w:bCs/>
        <w:color w:val="008000"/>
        <w:sz w:val="26"/>
      </w:rPr>
      <w:t xml:space="preserve">  </w:t>
    </w:r>
    <w:r w:rsidR="00000000">
      <w:rPr>
        <w:rFonts w:ascii="微软雅黑" w:eastAsia="微软雅黑" w:hAnsi="微软雅黑" w:hint="eastAsia"/>
        <w:bCs/>
        <w:color w:val="008000"/>
        <w:sz w:val="26"/>
      </w:rPr>
      <w:t xml:space="preserve">  </w:t>
    </w:r>
    <w:r w:rsidR="00000000">
      <w:rPr>
        <w:rFonts w:eastAsia="微软雅黑"/>
        <w:color w:val="333333"/>
        <w:sz w:val="19"/>
        <w:szCs w:val="23"/>
        <w:shd w:val="clear" w:color="auto" w:fill="FFFFFF"/>
      </w:rPr>
      <w:t>yogor.cn</w:t>
    </w:r>
    <w:r w:rsidR="00000000">
      <w:rPr>
        <w:rFonts w:ascii="微软雅黑" w:eastAsia="微软雅黑" w:hAnsi="微软雅黑" w:hint="eastAsia"/>
        <w:bCs/>
        <w:color w:val="008000"/>
        <w:sz w:val="22"/>
      </w:rPr>
      <w:t xml:space="preserve"> </w:t>
    </w:r>
    <w:r w:rsidR="00000000">
      <w:rPr>
        <w:rFonts w:ascii="微软雅黑" w:eastAsia="微软雅黑" w:hAnsi="微软雅黑" w:hint="eastAsia"/>
        <w:bCs/>
        <w:color w:val="008000"/>
        <w:sz w:val="26"/>
      </w:rPr>
      <w:t xml:space="preserve">  </w:t>
    </w:r>
    <w:r w:rsidR="00000000">
      <w:rPr>
        <w:rFonts w:ascii="微软雅黑" w:eastAsia="微软雅黑" w:hAnsi="微软雅黑"/>
        <w:bCs/>
        <w:color w:val="008000"/>
        <w:sz w:val="26"/>
      </w:rPr>
      <w:t xml:space="preserve">  </w:t>
    </w:r>
    <w:r w:rsidR="00000000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000000">
      <w:rPr>
        <w:rFonts w:ascii="微软雅黑" w:eastAsia="微软雅黑" w:hAnsi="微软雅黑"/>
        <w:bCs/>
        <w:color w:val="008000"/>
        <w:sz w:val="26"/>
      </w:rPr>
      <w:t xml:space="preserve">       </w:t>
    </w:r>
    <w:r w:rsidR="00000000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000000">
      <w:rPr>
        <w:rFonts w:ascii="微软雅黑" w:eastAsia="微软雅黑" w:hAnsi="微软雅黑"/>
        <w:bCs/>
        <w:color w:val="008000"/>
        <w:sz w:val="26"/>
      </w:rPr>
      <w:t xml:space="preserve">     </w:t>
    </w:r>
    <w:r w:rsidR="00000000">
      <w:rPr>
        <w:rFonts w:ascii="微软雅黑" w:eastAsia="微软雅黑" w:hAnsi="微软雅黑" w:hint="eastAsia"/>
        <w:bCs/>
        <w:color w:val="008000"/>
        <w:sz w:val="26"/>
      </w:rPr>
      <w:t xml:space="preserve">    </w:t>
    </w:r>
    <w:r w:rsidR="00000000">
      <w:rPr>
        <w:rFonts w:ascii="微软雅黑" w:eastAsia="微软雅黑" w:hAnsi="微软雅黑"/>
        <w:bCs/>
        <w:color w:val="008000"/>
        <w:sz w:val="26"/>
      </w:rPr>
      <w:t xml:space="preserve">  </w:t>
    </w:r>
    <w:r w:rsidR="00000000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000000">
      <w:rPr>
        <w:rFonts w:ascii="微软雅黑" w:eastAsia="微软雅黑" w:hAnsi="微软雅黑" w:cs="微软雅黑" w:hint="eastAsia"/>
        <w:bCs/>
        <w:color w:val="008000"/>
        <w:sz w:val="26"/>
      </w:rPr>
      <w:t>与优秀为友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1567" w14:textId="53469503" w:rsidR="000504C1" w:rsidRDefault="005C625C">
    <w:pPr>
      <w:pStyle w:val="a7"/>
    </w:pPr>
    <w:r>
      <w:rPr>
        <w:noProof/>
      </w:rPr>
      <w:pict w14:anchorId="389BF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2203" o:spid="_x0000_s3078" type="#_x0000_t136" style="position:absolute;left:0;text-align:left;margin-left:0;margin-top:0;width:543.55pt;height:135.85pt;rotation:315;z-index:-251653120;mso-position-horizontal:center;mso-position-horizontal-relative:margin;mso-position-vertical:center;mso-position-vertical-relative:margin" o:allowincell="f" fillcolor="#92d050" stroked="f">
          <v:fill opacity=".5"/>
          <v:textpath style="font-family:&quot;楷体&quot;;font-size:1pt" string="友果培优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809AF"/>
    <w:multiLevelType w:val="hybridMultilevel"/>
    <w:tmpl w:val="6E4A9B20"/>
    <w:lvl w:ilvl="0" w:tplc="1C568E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072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8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2NTcwMThkMGIxZDgxYjJlNzAwMzZhOWNmMmVlZmIifQ=="/>
  </w:docVars>
  <w:rsids>
    <w:rsidRoot w:val="04BB57A3"/>
    <w:rsid w:val="0003325C"/>
    <w:rsid w:val="000504C1"/>
    <w:rsid w:val="000701E4"/>
    <w:rsid w:val="0008769E"/>
    <w:rsid w:val="000A2846"/>
    <w:rsid w:val="000B1448"/>
    <w:rsid w:val="00130884"/>
    <w:rsid w:val="00133B94"/>
    <w:rsid w:val="001360D2"/>
    <w:rsid w:val="001601E6"/>
    <w:rsid w:val="00171F24"/>
    <w:rsid w:val="00184F51"/>
    <w:rsid w:val="001A74BD"/>
    <w:rsid w:val="0022714F"/>
    <w:rsid w:val="0024287D"/>
    <w:rsid w:val="002D25D6"/>
    <w:rsid w:val="00351998"/>
    <w:rsid w:val="00377760"/>
    <w:rsid w:val="003F6229"/>
    <w:rsid w:val="00411C47"/>
    <w:rsid w:val="0048259B"/>
    <w:rsid w:val="0051303C"/>
    <w:rsid w:val="0056636E"/>
    <w:rsid w:val="005C625C"/>
    <w:rsid w:val="005E77D1"/>
    <w:rsid w:val="00630AC2"/>
    <w:rsid w:val="00721F7C"/>
    <w:rsid w:val="0074301F"/>
    <w:rsid w:val="007712D8"/>
    <w:rsid w:val="00790640"/>
    <w:rsid w:val="007A7C64"/>
    <w:rsid w:val="007C623E"/>
    <w:rsid w:val="007D5A8F"/>
    <w:rsid w:val="00821202"/>
    <w:rsid w:val="00843C92"/>
    <w:rsid w:val="008740C8"/>
    <w:rsid w:val="008A150C"/>
    <w:rsid w:val="00923DE7"/>
    <w:rsid w:val="009544BA"/>
    <w:rsid w:val="009D0D1B"/>
    <w:rsid w:val="009F7323"/>
    <w:rsid w:val="00AF0331"/>
    <w:rsid w:val="00B34156"/>
    <w:rsid w:val="00B5074B"/>
    <w:rsid w:val="00C214EC"/>
    <w:rsid w:val="00C25C0B"/>
    <w:rsid w:val="00C30371"/>
    <w:rsid w:val="00C54726"/>
    <w:rsid w:val="00C67B41"/>
    <w:rsid w:val="00C87160"/>
    <w:rsid w:val="00C87A75"/>
    <w:rsid w:val="00D03D78"/>
    <w:rsid w:val="00D255BD"/>
    <w:rsid w:val="00D35602"/>
    <w:rsid w:val="00DA2E64"/>
    <w:rsid w:val="00E7106A"/>
    <w:rsid w:val="00EB7F35"/>
    <w:rsid w:val="00F409FD"/>
    <w:rsid w:val="00F61A34"/>
    <w:rsid w:val="00FA6C62"/>
    <w:rsid w:val="00FD1EC0"/>
    <w:rsid w:val="04BB57A3"/>
    <w:rsid w:val="744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2"/>
    </o:shapelayout>
  </w:shapeDefaults>
  <w:decimalSymbol w:val="."/>
  <w:listSeparator w:val=","/>
  <w14:docId w14:val="73F7389F"/>
  <w15:docId w15:val="{C2C1DC8F-DCAB-4131-9BAF-37019D01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3C92"/>
    <w:pPr>
      <w:jc w:val="left"/>
      <w:outlineLvl w:val="0"/>
    </w:pPr>
    <w:rPr>
      <w:rFonts w:ascii="宋体" w:hAnsi="宋体" w:cs="宋体"/>
      <w:b/>
      <w:color w:val="333333"/>
      <w:kern w:val="44"/>
      <w:sz w:val="24"/>
    </w:rPr>
  </w:style>
  <w:style w:type="paragraph" w:styleId="2">
    <w:name w:val="heading 2"/>
    <w:basedOn w:val="a"/>
    <w:next w:val="a"/>
    <w:link w:val="20"/>
    <w:unhideWhenUsed/>
    <w:qFormat/>
    <w:rsid w:val="00843C92"/>
    <w:pPr>
      <w:keepNext/>
      <w:outlineLvl w:val="1"/>
    </w:pPr>
    <w:rPr>
      <w:i/>
      <w:iCs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sid w:val="00843C92"/>
    <w:rPr>
      <w:rFonts w:ascii="宋体" w:hAnsi="宋体" w:cs="宋体"/>
      <w:b/>
      <w:color w:val="333333"/>
      <w:kern w:val="44"/>
      <w:sz w:val="24"/>
      <w:szCs w:val="24"/>
    </w:rPr>
  </w:style>
  <w:style w:type="character" w:customStyle="1" w:styleId="20">
    <w:name w:val="标题 2 字符"/>
    <w:basedOn w:val="a0"/>
    <w:link w:val="2"/>
    <w:rsid w:val="00843C92"/>
    <w:rPr>
      <w:i/>
      <w:iCs/>
      <w:kern w:val="2"/>
      <w:sz w:val="18"/>
      <w:szCs w:val="22"/>
    </w:rPr>
  </w:style>
  <w:style w:type="numbering" w:customStyle="1" w:styleId="11">
    <w:name w:val="无列表1"/>
    <w:next w:val="a2"/>
    <w:uiPriority w:val="99"/>
    <w:semiHidden/>
    <w:unhideWhenUsed/>
    <w:rsid w:val="00843C92"/>
  </w:style>
  <w:style w:type="paragraph" w:styleId="ab">
    <w:name w:val="annotation text"/>
    <w:basedOn w:val="a"/>
    <w:link w:val="ac"/>
    <w:qFormat/>
    <w:rsid w:val="00843C92"/>
    <w:pPr>
      <w:jc w:val="left"/>
    </w:pPr>
  </w:style>
  <w:style w:type="character" w:customStyle="1" w:styleId="ac">
    <w:name w:val="批注文字 字符"/>
    <w:basedOn w:val="a0"/>
    <w:link w:val="ab"/>
    <w:rsid w:val="00843C92"/>
    <w:rPr>
      <w:kern w:val="2"/>
      <w:sz w:val="21"/>
      <w:szCs w:val="24"/>
    </w:rPr>
  </w:style>
  <w:style w:type="paragraph" w:styleId="ad">
    <w:name w:val="Plain Text"/>
    <w:basedOn w:val="a"/>
    <w:link w:val="ae"/>
    <w:qFormat/>
    <w:rsid w:val="00843C92"/>
    <w:rPr>
      <w:rFonts w:ascii="宋体" w:hAnsi="Courier New" w:cs="Courier New"/>
      <w:szCs w:val="21"/>
    </w:rPr>
  </w:style>
  <w:style w:type="character" w:customStyle="1" w:styleId="ae">
    <w:name w:val="纯文本 字符"/>
    <w:basedOn w:val="a0"/>
    <w:link w:val="ad"/>
    <w:qFormat/>
    <w:rsid w:val="00843C92"/>
    <w:rPr>
      <w:rFonts w:ascii="宋体" w:hAnsi="Courier New" w:cs="Courier New"/>
      <w:kern w:val="2"/>
      <w:sz w:val="21"/>
      <w:szCs w:val="21"/>
    </w:rPr>
  </w:style>
  <w:style w:type="paragraph" w:styleId="af">
    <w:name w:val="Normal (Web)"/>
    <w:basedOn w:val="a"/>
    <w:link w:val="af0"/>
    <w:uiPriority w:val="99"/>
    <w:qFormat/>
    <w:rsid w:val="00843C92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/>
      <w:kern w:val="0"/>
      <w:sz w:val="24"/>
      <w:szCs w:val="20"/>
    </w:rPr>
  </w:style>
  <w:style w:type="character" w:styleId="af1">
    <w:name w:val="Strong"/>
    <w:qFormat/>
    <w:rsid w:val="00843C92"/>
    <w:rPr>
      <w:b/>
      <w:bCs/>
    </w:rPr>
  </w:style>
  <w:style w:type="character" w:styleId="af2">
    <w:name w:val="page number"/>
    <w:basedOn w:val="a0"/>
    <w:qFormat/>
    <w:rsid w:val="00843C92"/>
  </w:style>
  <w:style w:type="character" w:styleId="af3">
    <w:name w:val="Emphasis"/>
    <w:qFormat/>
    <w:rsid w:val="00843C92"/>
    <w:rPr>
      <w:i/>
      <w:iCs/>
    </w:rPr>
  </w:style>
  <w:style w:type="character" w:styleId="af4">
    <w:name w:val="annotation reference"/>
    <w:qFormat/>
    <w:rsid w:val="00843C92"/>
    <w:rPr>
      <w:sz w:val="21"/>
      <w:szCs w:val="21"/>
    </w:rPr>
  </w:style>
  <w:style w:type="character" w:customStyle="1" w:styleId="af0">
    <w:name w:val="普通(网站) 字符"/>
    <w:link w:val="af"/>
    <w:uiPriority w:val="99"/>
    <w:qFormat/>
    <w:rsid w:val="00843C92"/>
    <w:rPr>
      <w:rFonts w:ascii="宋体" w:hAnsi="宋体"/>
      <w:sz w:val="24"/>
    </w:rPr>
  </w:style>
  <w:style w:type="character" w:customStyle="1" w:styleId="subtitles0">
    <w:name w:val="sub_title s0"/>
    <w:basedOn w:val="a0"/>
    <w:qFormat/>
    <w:rsid w:val="00843C92"/>
  </w:style>
  <w:style w:type="character" w:customStyle="1" w:styleId="biaoti051">
    <w:name w:val="biaoti051"/>
    <w:qFormat/>
    <w:rsid w:val="00843C92"/>
    <w:rPr>
      <w:b/>
      <w:bCs/>
      <w:color w:val="FF00FF"/>
    </w:rPr>
  </w:style>
  <w:style w:type="character" w:customStyle="1" w:styleId="af5">
    <w:name w:val="无间隔 字符"/>
    <w:link w:val="af6"/>
    <w:uiPriority w:val="1"/>
    <w:qFormat/>
    <w:rsid w:val="00843C92"/>
    <w:rPr>
      <w:rFonts w:ascii="Calibri" w:hAnsi="Calibri"/>
      <w:sz w:val="22"/>
    </w:rPr>
  </w:style>
  <w:style w:type="paragraph" w:styleId="af6">
    <w:name w:val="No Spacing"/>
    <w:link w:val="af5"/>
    <w:uiPriority w:val="1"/>
    <w:qFormat/>
    <w:rsid w:val="00843C92"/>
    <w:rPr>
      <w:rFonts w:ascii="Calibri" w:hAnsi="Calibri"/>
      <w:sz w:val="22"/>
    </w:rPr>
  </w:style>
  <w:style w:type="character" w:customStyle="1" w:styleId="12">
    <w:name w:val="页码1"/>
    <w:basedOn w:val="a0"/>
    <w:qFormat/>
    <w:rsid w:val="00843C92"/>
  </w:style>
  <w:style w:type="paragraph" w:customStyle="1" w:styleId="Normal030">
    <w:name w:val="Normal_0_3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">
    <w:name w:val="Normal_4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">
    <w:name w:val="Normal_5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57">
    <w:name w:val="Normal_0_57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3">
    <w:name w:val="Normal_1_23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11">
    <w:name w:val="Normal_3_11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7">
    <w:name w:val="List Paragraph"/>
    <w:basedOn w:val="a"/>
    <w:uiPriority w:val="99"/>
    <w:qFormat/>
    <w:rsid w:val="00843C92"/>
    <w:pPr>
      <w:ind w:firstLineChars="200" w:firstLine="420"/>
    </w:pPr>
    <w:rPr>
      <w:szCs w:val="22"/>
    </w:rPr>
  </w:style>
  <w:style w:type="paragraph" w:customStyle="1" w:styleId="Normal430">
    <w:name w:val="Normal_4_3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12">
    <w:name w:val="Normal_5_12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60">
    <w:name w:val="Normal_6_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61">
    <w:name w:val="Normal_6_1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58">
    <w:name w:val="Normal_0_58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10">
    <w:name w:val="Normal_5_1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2">
    <w:name w:val="Normal_0_32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1">
    <w:name w:val="Normal_3_1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3">
    <w:name w:val="纯文本1"/>
    <w:basedOn w:val="a"/>
    <w:qFormat/>
    <w:rsid w:val="00843C92"/>
    <w:rPr>
      <w:rFonts w:ascii="宋体" w:hAnsi="Courier New" w:cs="Courier New"/>
      <w:kern w:val="0"/>
      <w:sz w:val="20"/>
      <w:szCs w:val="20"/>
    </w:rPr>
  </w:style>
  <w:style w:type="paragraph" w:customStyle="1" w:styleId="Normal027">
    <w:name w:val="Normal_0_27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10">
    <w:name w:val="Normal_3_1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55">
    <w:name w:val="Normal_0_55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42">
    <w:name w:val="Normal_0_42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4">
    <w:name w:val="Normal_1_24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24">
    <w:name w:val="Normal_5_24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3">
    <w:name w:val="Normal_0_33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0">
    <w:name w:val="Normal_5_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6">
    <w:name w:val="Normal_4_6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4">
    <w:name w:val="Normal_0_34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0">
    <w:name w:val="p0"/>
    <w:basedOn w:val="a"/>
    <w:qFormat/>
    <w:rsid w:val="00843C92"/>
    <w:pPr>
      <w:widowControl/>
    </w:pPr>
    <w:rPr>
      <w:rFonts w:ascii="Calibri" w:hAnsi="Calibri"/>
      <w:kern w:val="0"/>
      <w:szCs w:val="21"/>
    </w:rPr>
  </w:style>
  <w:style w:type="paragraph" w:customStyle="1" w:styleId="Normal54">
    <w:name w:val="Normal_5_4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3">
    <w:name w:val="Normal_3_3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5">
    <w:name w:val="Normal_1_25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1">
    <w:name w:val="Normal_0_31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12">
    <w:name w:val="Normal_4_12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622">
    <w:name w:val="Normal_6_22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11">
    <w:name w:val="Normal_4_11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6">
    <w:name w:val="Normal_3_6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0">
    <w:name w:val="Normal_4_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0">
    <w:name w:val="Normal_3_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28">
    <w:name w:val="Normal_4_28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13">
    <w:name w:val="Normal_4_13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4">
    <w:name w:val="Normal_3_4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25">
    <w:name w:val="Normal_5_25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6">
    <w:name w:val="Normal_1_26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27">
    <w:name w:val="Normal_4_27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3Char">
    <w:name w:val="Char3 Char"/>
    <w:basedOn w:val="a"/>
    <w:qFormat/>
    <w:rsid w:val="00843C92"/>
    <w:pPr>
      <w:widowControl/>
      <w:spacing w:line="300" w:lineRule="auto"/>
      <w:ind w:firstLineChars="200" w:firstLine="200"/>
    </w:pPr>
    <w:rPr>
      <w:szCs w:val="22"/>
    </w:rPr>
  </w:style>
  <w:style w:type="paragraph" w:customStyle="1" w:styleId="Normal029">
    <w:name w:val="Normal_0_29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843C92"/>
    <w:pPr>
      <w:widowControl/>
      <w:spacing w:line="300" w:lineRule="auto"/>
      <w:ind w:firstLineChars="200" w:firstLine="200"/>
    </w:pPr>
    <w:rPr>
      <w:szCs w:val="22"/>
    </w:rPr>
  </w:style>
  <w:style w:type="paragraph" w:customStyle="1" w:styleId="Normal20">
    <w:name w:val="Normal_2_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5">
    <w:name w:val="Normal_4_5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3">
    <w:name w:val="Normal_5_3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41">
    <w:name w:val="Normal_0_41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msonormalcxspmiddle">
    <w:name w:val="msonormalcxspmiddle"/>
    <w:basedOn w:val="a"/>
    <w:qFormat/>
    <w:rsid w:val="00843C9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customStyle="1" w:styleId="Normal429">
    <w:name w:val="Normal_4_29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4">
    <w:name w:val="列出段落1"/>
    <w:basedOn w:val="a"/>
    <w:qFormat/>
    <w:rsid w:val="00843C92"/>
    <w:pPr>
      <w:ind w:firstLineChars="200" w:firstLine="420"/>
    </w:pPr>
    <w:rPr>
      <w:rFonts w:ascii="Calibri" w:hAnsi="Calibri"/>
      <w:szCs w:val="22"/>
    </w:rPr>
  </w:style>
  <w:style w:type="paragraph" w:customStyle="1" w:styleId="Normal2">
    <w:name w:val="Normal_2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2">
    <w:name w:val="Normal_5_2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9">
    <w:name w:val="Normal_0_39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1">
    <w:name w:val="Normal_4_1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qFormat/>
    <w:rsid w:val="00843C92"/>
    <w:rPr>
      <w:rFonts w:hAnsi="Calibri"/>
      <w:kern w:val="2"/>
      <w:sz w:val="21"/>
      <w:szCs w:val="22"/>
    </w:rPr>
  </w:style>
  <w:style w:type="paragraph" w:customStyle="1" w:styleId="Normal612">
    <w:name w:val="Normal_6_12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2">
    <w:name w:val="Normal_3_2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610">
    <w:name w:val="Normal_6_1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5">
    <w:name w:val="无间隔1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5">
    <w:name w:val="Normal_3_5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4">
    <w:name w:val="Normal_4_4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56">
    <w:name w:val="Normal_0_56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11">
    <w:name w:val="Normal_5_11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611">
    <w:name w:val="Normal_6_11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40">
    <w:name w:val="Normal_0_40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26">
    <w:name w:val="Normal_5_26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2">
    <w:name w:val="Normal_4_2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27">
    <w:name w:val="Normal_5_27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8">
    <w:name w:val="Normal_0_28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3">
    <w:name w:val="Normal_4_3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">
    <w:name w:val="Normal_3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1">
    <w:name w:val="Normal_5_1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14">
    <w:name w:val="Normal_4_14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16">
    <w:name w:val="Normal_3_16"/>
    <w:uiPriority w:val="99"/>
    <w:qFormat/>
    <w:rsid w:val="00843C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numbering" w:customStyle="1" w:styleId="21">
    <w:name w:val="无列表2"/>
    <w:next w:val="a2"/>
    <w:uiPriority w:val="99"/>
    <w:semiHidden/>
    <w:unhideWhenUsed/>
    <w:rsid w:val="00843C92"/>
  </w:style>
  <w:style w:type="character" w:customStyle="1" w:styleId="MathJye">
    <w:name w:val="MathJye"/>
    <w:basedOn w:val="a0"/>
    <w:qFormat/>
    <w:rsid w:val="00843C92"/>
  </w:style>
  <w:style w:type="character" w:styleId="af8">
    <w:name w:val="Placeholder Text"/>
    <w:basedOn w:val="a0"/>
    <w:uiPriority w:val="99"/>
    <w:unhideWhenUsed/>
    <w:rsid w:val="00843C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image" Target="media/image72.png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4.bin"/><Relationship Id="rId216" Type="http://schemas.openxmlformats.org/officeDocument/2006/relationships/footer" Target="footer3.xml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png"/><Relationship Id="rId139" Type="http://schemas.openxmlformats.org/officeDocument/2006/relationships/oleObject" Target="embeddings/oleObject68.bin"/><Relationship Id="rId85" Type="http://schemas.openxmlformats.org/officeDocument/2006/relationships/image" Target="media/image38.wmf"/><Relationship Id="rId150" Type="http://schemas.openxmlformats.org/officeDocument/2006/relationships/image" Target="media/image67.png"/><Relationship Id="rId171" Type="http://schemas.openxmlformats.org/officeDocument/2006/relationships/image" Target="media/image75.png"/><Relationship Id="rId192" Type="http://schemas.openxmlformats.org/officeDocument/2006/relationships/oleObject" Target="embeddings/oleObject101.bin"/><Relationship Id="rId206" Type="http://schemas.openxmlformats.org/officeDocument/2006/relationships/image" Target="media/image88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5.bin"/><Relationship Id="rId217" Type="http://schemas.openxmlformats.org/officeDocument/2006/relationships/fontTable" Target="fontTable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image" Target="media/image68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4.wmf"/><Relationship Id="rId207" Type="http://schemas.openxmlformats.org/officeDocument/2006/relationships/oleObject" Target="embeddings/oleObject111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0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0.wmf"/><Relationship Id="rId218" Type="http://schemas.openxmlformats.org/officeDocument/2006/relationships/theme" Target="theme/theme1.xml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2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4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99.bin"/><Relationship Id="rId3" Type="http://schemas.openxmlformats.org/officeDocument/2006/relationships/numbering" Target="numbering.xml"/><Relationship Id="rId214" Type="http://schemas.openxmlformats.org/officeDocument/2006/relationships/footer" Target="footer2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png"/><Relationship Id="rId158" Type="http://schemas.openxmlformats.org/officeDocument/2006/relationships/oleObject" Target="embeddings/oleObject79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3.png"/><Relationship Id="rId204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7.bin"/><Relationship Id="rId185" Type="http://schemas.openxmlformats.org/officeDocument/2006/relationships/image" Target="media/image81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3.bin"/><Relationship Id="rId210" Type="http://schemas.openxmlformats.org/officeDocument/2006/relationships/image" Target="media/image89.png"/><Relationship Id="rId215" Type="http://schemas.openxmlformats.org/officeDocument/2006/relationships/header" Target="header3.xml"/><Relationship Id="rId26" Type="http://schemas.openxmlformats.org/officeDocument/2006/relationships/image" Target="media/image9.png"/><Relationship Id="rId47" Type="http://schemas.openxmlformats.org/officeDocument/2006/relationships/image" Target="media/image19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png"/><Relationship Id="rId112" Type="http://schemas.openxmlformats.org/officeDocument/2006/relationships/oleObject" Target="embeddings/oleObject54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4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image" Target="media/image64.wmf"/><Relationship Id="rId90" Type="http://schemas.openxmlformats.org/officeDocument/2006/relationships/image" Target="media/image41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211" Type="http://schemas.openxmlformats.org/officeDocument/2006/relationships/header" Target="header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2.wmf"/><Relationship Id="rId1" Type="http://schemas.openxmlformats.org/officeDocument/2006/relationships/customXml" Target="../customXml/item1.xml"/><Relationship Id="rId212" Type="http://schemas.openxmlformats.org/officeDocument/2006/relationships/header" Target="header2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0.png"/><Relationship Id="rId114" Type="http://schemas.openxmlformats.org/officeDocument/2006/relationships/oleObject" Target="embeddings/oleObject55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78.png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7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8.bin"/><Relationship Id="rId71" Type="http://schemas.openxmlformats.org/officeDocument/2006/relationships/image" Target="media/image31.png"/><Relationship Id="rId92" Type="http://schemas.openxmlformats.org/officeDocument/2006/relationships/image" Target="media/image42.wmf"/><Relationship Id="rId213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1.wmf"/><Relationship Id="rId178" Type="http://schemas.openxmlformats.org/officeDocument/2006/relationships/image" Target="media/image79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86.wmf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6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n@yogor.cn" TargetMode="External"/><Relationship Id="rId1" Type="http://schemas.openxmlformats.org/officeDocument/2006/relationships/hyperlink" Target="mailto:yogor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213;&#38745;\Documents\WeChat%20Files\zj1797607472\FileStorage\File\2023-04\&#21451;&#26524;&#27169;&#26495;-&#35797;&#21367;&#23545;&#22806;_v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697CA-A854-49F1-A7C5-5B5B15E0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友果模板-试卷对外_v2</Template>
  <TotalTime>13</TotalTime>
  <Pages>5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妃5</dc:creator>
  <cp:lastModifiedBy>永亮 刘</cp:lastModifiedBy>
  <cp:revision>6</cp:revision>
  <dcterms:created xsi:type="dcterms:W3CDTF">2024-09-13T05:40:00Z</dcterms:created>
  <dcterms:modified xsi:type="dcterms:W3CDTF">2024-09-13T06:17:00Z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13D48BBC4F7E4A3B97C43C302BB06143</vt:lpwstr>
  </property>
  <property fmtid="{D5CDD505-2E9C-101B-9397-08002B2CF9AE}" pid="3" name="KSOProductBuildVer">
    <vt:lpwstr>2052-12.1.0.15712</vt:lpwstr>
  </property>
</Properties>
</file>