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23C85">
      <w:pPr>
        <w:spacing w:line="420" w:lineRule="exact"/>
        <w:ind w:firstLine="420"/>
        <w:jc w:val="center"/>
        <w:rPr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三年级奥数  有余除法（三）</w:t>
      </w:r>
    </w:p>
    <w:p w14:paraId="26C8B897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【例题3】</w:t>
      </w:r>
      <w:r>
        <w:rPr>
          <w:rFonts w:hint="eastAsia" w:ascii="宋体" w:hAnsi="宋体"/>
          <w:sz w:val="24"/>
        </w:rPr>
        <w:t>算式28÷[  　]＝[  　]……4中，除数和商分别是______和______。</w:t>
      </w:r>
    </w:p>
    <w:p w14:paraId="2209CF1D">
      <w:pPr>
        <w:spacing w:line="420" w:lineRule="exact"/>
        <w:ind w:left="1446" w:hanging="1446" w:hangingChars="6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【思路导航】</w:t>
      </w:r>
      <w:r>
        <w:rPr>
          <w:rFonts w:hint="eastAsia" w:ascii="宋体" w:hAnsi="宋体"/>
          <w:sz w:val="24"/>
        </w:rPr>
        <w:t xml:space="preserve">根据“被除数＝商×除数＋余数”，可以得知“商×除数＝被除数－余数”，所以本题中商×除数＝28－4＝24。这两个数可能是1和24，____和____，____和____，____和____，又因为余数为4，因此除数可以是24,12,8,6,商分别为____，____，____，____。     </w:t>
      </w:r>
    </w:p>
    <w:p w14:paraId="467B6C05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答：除数和商分别是24，1；12，2；8，3；6，4。</w:t>
      </w:r>
    </w:p>
    <w:p w14:paraId="56D32287">
      <w:pPr>
        <w:spacing w:line="420" w:lineRule="exact"/>
        <w:ind w:firstLine="420"/>
        <w:rPr>
          <w:rFonts w:hint="eastAsia" w:ascii="宋体" w:hAnsi="宋体"/>
          <w:b/>
          <w:sz w:val="24"/>
        </w:rPr>
      </w:pPr>
    </w:p>
    <w:p w14:paraId="6376B47D">
      <w:pPr>
        <w:spacing w:line="42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练习3：</w:t>
      </w:r>
    </w:p>
    <w:p w14:paraId="64B6B36B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(1)下面算式中，除数和商各是几？</w:t>
      </w:r>
    </w:p>
    <w:p w14:paraId="190F1669">
      <w:pPr>
        <w:spacing w:line="42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①22÷[  　]＝[  　]……4               ②65÷[  　]＝[  　]……2</w:t>
      </w:r>
    </w:p>
    <w:p w14:paraId="78D2E221">
      <w:pPr>
        <w:spacing w:line="42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③37÷[  　]＝[  　]……7               ④48÷[  　]＝[  　]……6</w:t>
      </w:r>
    </w:p>
    <w:p w14:paraId="1B3E30A0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(2)149除以一个两位数，余数是5,请写出所有这样的两位数。</w:t>
      </w:r>
    </w:p>
    <w:p w14:paraId="43DF5275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__________________________________________________________________________</w:t>
      </w:r>
    </w:p>
    <w:p w14:paraId="7BE1862D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(3)算式[  　]÷4＝[  　]……[  　]中，商和余数相等，被除数可以是哪些数？</w:t>
      </w:r>
    </w:p>
    <w:p w14:paraId="7C9C3C4B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__________________________________________________________________________</w:t>
      </w:r>
    </w:p>
    <w:p w14:paraId="7AA74D7A">
      <w:pPr>
        <w:spacing w:line="42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【答案】（1）①18,1；9,2；6,3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②63,1；21,3；9,7；7,9；3,21</w:t>
      </w:r>
    </w:p>
    <w:p w14:paraId="308748C6">
      <w:pPr>
        <w:spacing w:line="420" w:lineRule="exact"/>
        <w:ind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③30,1；15,2；10,3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④42,1；21,2；14,3；7,6</w:t>
      </w:r>
    </w:p>
    <w:p w14:paraId="0F6A8991">
      <w:pPr>
        <w:spacing w:line="420" w:lineRule="exact"/>
        <w:ind w:firstLine="1440" w:firstLineChars="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（2）72；48；36；24；18；16；12</w:t>
      </w:r>
    </w:p>
    <w:p w14:paraId="5722FCD6">
      <w:pPr>
        <w:spacing w:line="420" w:lineRule="exact"/>
        <w:ind w:firstLine="1440" w:firstLineChars="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（3）5、10、15</w:t>
      </w:r>
    </w:p>
    <w:p w14:paraId="56FF6EEC">
      <w:pPr>
        <w:widowControl/>
        <w:jc w:val="left"/>
        <w:rPr>
          <w:rFonts w:hint="default" w:ascii="Times New Roman" w:hAnsi="宋体" w:eastAsia="宋体"/>
          <w:sz w:val="24"/>
          <w:szCs w:val="24"/>
          <w:lang w:val="en-US" w:eastAsia="zh-CN"/>
        </w:rPr>
      </w:pPr>
    </w:p>
    <w:p w14:paraId="6C2B2A9D">
      <w:pPr>
        <w:widowControl/>
        <w:jc w:val="left"/>
        <w:rPr>
          <w:rFonts w:hint="default" w:ascii="Times New Roman" w:hAnsi="宋体" w:eastAsia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HK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8558762"/>
      <w:docPartObj>
        <w:docPartGallery w:val="autotext"/>
      </w:docPartObj>
    </w:sdtPr>
    <w:sdtContent>
      <w:p w14:paraId="12EB8157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05A1">
    <w:pPr>
      <w:pStyle w:val="9"/>
      <w:jc w:val="left"/>
      <w:rPr>
        <w:rFonts w:ascii="Yu Gothic UI Semibold" w:hAnsi="Yu Gothic UI Semibold"/>
        <w:color w:val="00206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   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kern w:val="240"/>
        <w:sz w:val="26"/>
      </w:rPr>
      <w:t xml:space="preserve">         </w:t>
    </w:r>
    <w:r>
      <w:rPr>
        <w:rFonts w:hint="eastAsia" w:ascii="微软雅黑" w:hAnsi="微软雅黑" w:eastAsia="微软雅黑"/>
        <w:bCs/>
        <w:color w:val="00B0F0"/>
        <w:kern w:val="240"/>
        <w:sz w:val="26"/>
      </w:rPr>
      <w:t>相信自己，坚持到底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A619">
    <w:pPr>
      <w:pStyle w:val="9"/>
    </w:pPr>
    <w:r>
      <w:pict>
        <v:shape id="PowerPlusWaterMarkObject189537516" o:spid="_x0000_s4098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0953">
    <w:pPr>
      <w:pStyle w:val="9"/>
    </w:pPr>
    <w:r>
      <w:pict>
        <v:shape id="PowerPlusWaterMarkObject189537515" o:spid="_x0000_s4097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0EC6"/>
    <w:rsid w:val="0003325C"/>
    <w:rsid w:val="000701E4"/>
    <w:rsid w:val="00097BAD"/>
    <w:rsid w:val="000A2846"/>
    <w:rsid w:val="000B1448"/>
    <w:rsid w:val="000F1BAE"/>
    <w:rsid w:val="001250E1"/>
    <w:rsid w:val="00133B94"/>
    <w:rsid w:val="001360D2"/>
    <w:rsid w:val="001601E6"/>
    <w:rsid w:val="00184F51"/>
    <w:rsid w:val="001A74BD"/>
    <w:rsid w:val="0021492B"/>
    <w:rsid w:val="0022714F"/>
    <w:rsid w:val="002932F0"/>
    <w:rsid w:val="002B0B91"/>
    <w:rsid w:val="002D25D6"/>
    <w:rsid w:val="002D7ABF"/>
    <w:rsid w:val="002E7EBA"/>
    <w:rsid w:val="00351998"/>
    <w:rsid w:val="00387841"/>
    <w:rsid w:val="003B2063"/>
    <w:rsid w:val="003D64C4"/>
    <w:rsid w:val="00411C47"/>
    <w:rsid w:val="0041728B"/>
    <w:rsid w:val="00446D89"/>
    <w:rsid w:val="0048259B"/>
    <w:rsid w:val="004D63B5"/>
    <w:rsid w:val="004E1999"/>
    <w:rsid w:val="0051303C"/>
    <w:rsid w:val="0056636E"/>
    <w:rsid w:val="005B4247"/>
    <w:rsid w:val="005E77D1"/>
    <w:rsid w:val="00630AC2"/>
    <w:rsid w:val="007712D8"/>
    <w:rsid w:val="00790640"/>
    <w:rsid w:val="007A7C64"/>
    <w:rsid w:val="007C623E"/>
    <w:rsid w:val="007D5A8F"/>
    <w:rsid w:val="00821202"/>
    <w:rsid w:val="00841919"/>
    <w:rsid w:val="0086634A"/>
    <w:rsid w:val="00875B84"/>
    <w:rsid w:val="008A150C"/>
    <w:rsid w:val="008D16BC"/>
    <w:rsid w:val="00922C4F"/>
    <w:rsid w:val="00923AB3"/>
    <w:rsid w:val="00923DE7"/>
    <w:rsid w:val="009544BA"/>
    <w:rsid w:val="009C45A1"/>
    <w:rsid w:val="009F7323"/>
    <w:rsid w:val="00A04213"/>
    <w:rsid w:val="00AC73FF"/>
    <w:rsid w:val="00AF0331"/>
    <w:rsid w:val="00B06925"/>
    <w:rsid w:val="00B34156"/>
    <w:rsid w:val="00B5074B"/>
    <w:rsid w:val="00C214EC"/>
    <w:rsid w:val="00C30371"/>
    <w:rsid w:val="00C67B41"/>
    <w:rsid w:val="00C87160"/>
    <w:rsid w:val="00C87A75"/>
    <w:rsid w:val="00CB77FC"/>
    <w:rsid w:val="00D255BD"/>
    <w:rsid w:val="00D35602"/>
    <w:rsid w:val="00D56BDE"/>
    <w:rsid w:val="00DA2E64"/>
    <w:rsid w:val="00E7106A"/>
    <w:rsid w:val="00E84E1F"/>
    <w:rsid w:val="00EB4480"/>
    <w:rsid w:val="00EB7F35"/>
    <w:rsid w:val="00FA16A4"/>
    <w:rsid w:val="00FA6C62"/>
    <w:rsid w:val="00FB081F"/>
    <w:rsid w:val="00FD1EC0"/>
    <w:rsid w:val="05780400"/>
    <w:rsid w:val="06A36E6E"/>
    <w:rsid w:val="07FE5995"/>
    <w:rsid w:val="0D0F0506"/>
    <w:rsid w:val="11024B91"/>
    <w:rsid w:val="183B7DEE"/>
    <w:rsid w:val="19D115A8"/>
    <w:rsid w:val="1B3F0C68"/>
    <w:rsid w:val="1D1161FE"/>
    <w:rsid w:val="22645F92"/>
    <w:rsid w:val="2B052206"/>
    <w:rsid w:val="2FC142A4"/>
    <w:rsid w:val="3D5A790D"/>
    <w:rsid w:val="3EE42B00"/>
    <w:rsid w:val="43980272"/>
    <w:rsid w:val="46D849F7"/>
    <w:rsid w:val="5552744F"/>
    <w:rsid w:val="5B4241F4"/>
    <w:rsid w:val="5B7A5046"/>
    <w:rsid w:val="60290DD4"/>
    <w:rsid w:val="604B6811"/>
    <w:rsid w:val="61677FB2"/>
    <w:rsid w:val="6BF50EC6"/>
    <w:rsid w:val="6F25020D"/>
    <w:rsid w:val="6FC2282F"/>
    <w:rsid w:val="727F33AE"/>
    <w:rsid w:val="7C976C72"/>
    <w:rsid w:val="7D5A7182"/>
    <w:rsid w:val="7EF21C5D"/>
    <w:rsid w:val="7F775B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Noto Sans CJK HK" w:hAnsi="Noto Sans CJK HK" w:eastAsia="Noto Sans CJK HK" w:cs="Noto Sans CJK HK"/>
      <w:kern w:val="0"/>
      <w:szCs w:val="21"/>
    </w:rPr>
  </w:style>
  <w:style w:type="paragraph" w:styleId="6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4"/>
    <w:link w:val="7"/>
    <w:qFormat/>
    <w:uiPriority w:val="0"/>
    <w:rPr>
      <w:kern w:val="2"/>
      <w:sz w:val="18"/>
      <w:szCs w:val="18"/>
    </w:rPr>
  </w:style>
  <w:style w:type="paragraph" w:customStyle="1" w:styleId="21">
    <w:name w:val="样式1-友果标题"/>
    <w:basedOn w:val="2"/>
    <w:link w:val="22"/>
    <w:qFormat/>
    <w:uiPriority w:val="0"/>
    <w:pPr>
      <w:spacing w:line="240" w:lineRule="auto"/>
      <w:jc w:val="center"/>
    </w:pPr>
    <w:rPr>
      <w:rFonts w:eastAsiaTheme="majorEastAsia"/>
    </w:rPr>
  </w:style>
  <w:style w:type="character" w:customStyle="1" w:styleId="22">
    <w:name w:val="样式1-友果标题 Char"/>
    <w:basedOn w:val="23"/>
    <w:link w:val="21"/>
    <w:qFormat/>
    <w:uiPriority w:val="0"/>
    <w:rPr>
      <w:rFonts w:eastAsiaTheme="majorEastAsia"/>
      <w:kern w:val="44"/>
      <w:sz w:val="44"/>
      <w:szCs w:val="44"/>
    </w:rPr>
  </w:style>
  <w:style w:type="character" w:customStyle="1" w:styleId="23">
    <w:name w:val="标题 1 字符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标题 字符"/>
    <w:basedOn w:val="14"/>
    <w:link w:val="1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一级标题 alt L"/>
    <w:basedOn w:val="1"/>
    <w:qFormat/>
    <w:uiPriority w:val="0"/>
    <w:pPr>
      <w:widowControl/>
      <w:spacing w:line="288" w:lineRule="auto"/>
      <w:jc w:val="left"/>
    </w:pPr>
    <w:rPr>
      <w:szCs w:val="21"/>
    </w:rPr>
  </w:style>
  <w:style w:type="paragraph" w:customStyle="1" w:styleId="28">
    <w:name w:val="二级标题 alt ["/>
    <w:basedOn w:val="25"/>
    <w:qFormat/>
    <w:uiPriority w:val="0"/>
    <w:pPr>
      <w:widowControl/>
      <w:suppressAutoHyphens/>
      <w:spacing w:line="288" w:lineRule="auto"/>
      <w:ind w:left="-116" w:firstLine="0" w:firstLineChars="0"/>
      <w:jc w:val="left"/>
    </w:pPr>
    <w:rPr>
      <w:rFonts w:ascii="Times New Roman" w:hAnsi="Times New Roman"/>
      <w:kern w:val="0"/>
      <w:szCs w:val="24"/>
    </w:rPr>
  </w:style>
  <w:style w:type="paragraph" w:customStyle="1" w:styleId="29">
    <w:name w:val="三级标题 alt ]"/>
    <w:basedOn w:val="1"/>
    <w:qFormat/>
    <w:uiPriority w:val="0"/>
    <w:pPr>
      <w:widowControl/>
      <w:snapToGrid w:val="0"/>
      <w:spacing w:line="288" w:lineRule="auto"/>
      <w:ind w:left="400"/>
      <w:jc w:val="left"/>
    </w:pPr>
    <w:rPr>
      <w:rFonts w:hAnsi="宋体"/>
      <w:szCs w:val="20"/>
    </w:rPr>
  </w:style>
  <w:style w:type="character" w:customStyle="1" w:styleId="30">
    <w:name w:val="标题 2 Char"/>
    <w:basedOn w:val="14"/>
    <w:link w:val="3"/>
    <w:qFormat/>
    <w:uiPriority w:val="0"/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">
    <w:name w:val="二级章节"/>
    <w:basedOn w:val="1"/>
    <w:qFormat/>
    <w:uiPriority w:val="0"/>
    <w:pPr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esktop\&#21451;&#26524;&#27169;&#26495;-&#35797;&#21367;&#20869;&#37096;_v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友果模板-试卷内部_v6.dotx</Template>
  <Pages>1</Pages>
  <Words>358</Words>
  <Characters>622</Characters>
  <Lines>2</Lines>
  <Paragraphs>1</Paragraphs>
  <TotalTime>3</TotalTime>
  <ScaleCrop>false</ScaleCrop>
  <LinksUpToDate>false</LinksUpToDate>
  <CharactersWithSpaces>701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2024-12-19T03:31:00Z</dcterms:created>
  <dc:creator>沉默是金（孟宪武）</dc:creator>
  <cp:lastModifiedBy>沉默是金（孟宪武）</cp:lastModifiedBy>
  <cp:lastPrinted>2026-04-04T00:48:00Z</cp:lastPrinted>
  <dcterms:modified xsi:type="dcterms:W3CDTF">2026-05-13T06:40:18Z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9E125F0DF9E84A3A95647207A323BFFD_13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eyJoZGlkIjoiODA0OGJmNjAzMTVkZjJmMDZiYTViYWUzYzhhZWYzYjkiLCJ1c2VySWQiOiI1MDgxMTU4MzgifQ==</vt:lpwstr>
  </property>
</Properties>
</file>