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6B" w:rsidRDefault="00D81C6B" w:rsidP="00D81C6B">
      <w:pPr>
        <w:tabs>
          <w:tab w:val="left" w:pos="3940"/>
        </w:tabs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-198120</wp:posOffset>
                </wp:positionV>
                <wp:extent cx="366395" cy="9014460"/>
                <wp:effectExtent l="0" t="1905" r="0" b="381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901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6B" w:rsidRDefault="00D81C6B" w:rsidP="00D81C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……………………………………装…………………………………订……………………………线…………………………………………………………………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-36pt;margin-top:-15.6pt;width:28.85pt;height:7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" filled="f" stroked="f">
                <v:textbox style="layout-flow:vertical;mso-layout-flow-alt:bottom-to-top">
                  <w:txbxContent>
                    <w:p w:rsidR="00D81C6B" w:rsidRDefault="00D81C6B" w:rsidP="00D81C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……………………………………装…………………………………订……………………………线…………………………………………………………………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366395" cy="8420100"/>
                <wp:effectExtent l="0" t="0" r="0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842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6B" w:rsidRDefault="00D81C6B" w:rsidP="00D81C6B">
                            <w:pPr>
                              <w:ind w:firstLineChars="200" w:firstLine="42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1C6B" w:rsidRDefault="00D81C6B" w:rsidP="00D81C6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7" style="position:absolute;left:0;text-align:left;margin-left:-54pt;margin-top:0;width:28.85pt;height:6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" filled="f" stroked="f">
                <v:textbox style="layout-flow:vertical;mso-layout-flow-alt:bottom-to-top">
                  <w:txbxContent>
                    <w:p w:rsidR="00D81C6B" w:rsidRDefault="00D81C6B" w:rsidP="00D81C6B">
                      <w:pPr>
                        <w:ind w:firstLineChars="200" w:firstLine="42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学校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考号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1C6B" w:rsidRDefault="00D81C6B" w:rsidP="00D81C6B"/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t>苏教版三年级数学上册期中测试卷</w:t>
      </w:r>
      <w:r>
        <w:rPr>
          <w:rFonts w:hint="eastAsia"/>
          <w:sz w:val="36"/>
          <w:szCs w:val="36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196"/>
      </w:tblGrid>
      <w:tr w:rsidR="00D81C6B" w:rsidTr="00686540">
        <w:trPr>
          <w:trHeight w:val="327"/>
        </w:trPr>
        <w:tc>
          <w:tcPr>
            <w:tcW w:w="1046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46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46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附加题</w:t>
            </w:r>
          </w:p>
        </w:tc>
        <w:tc>
          <w:tcPr>
            <w:tcW w:w="1196" w:type="dxa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D81C6B" w:rsidTr="00686540">
        <w:trPr>
          <w:trHeight w:val="335"/>
        </w:trPr>
        <w:tc>
          <w:tcPr>
            <w:tcW w:w="1046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46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D81C6B" w:rsidRDefault="00D81C6B" w:rsidP="0068654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D81C6B" w:rsidRDefault="00D81C6B" w:rsidP="00D81C6B">
      <w:pPr>
        <w:adjustRightInd w:val="0"/>
        <w:snapToGrid w:val="0"/>
        <w:spacing w:line="360" w:lineRule="auto"/>
        <w:jc w:val="center"/>
        <w:rPr>
          <w:rFonts w:ascii="方正楷体简体" w:eastAsia="方正楷体简体" w:hAnsi="宋体" w:hint="eastAsia"/>
          <w:sz w:val="24"/>
        </w:rPr>
      </w:pPr>
      <w:r>
        <w:rPr>
          <w:rFonts w:ascii="方正楷体简体" w:eastAsia="方正楷体简体" w:hAnsi="宋体" w:hint="eastAsia"/>
          <w:sz w:val="24"/>
        </w:rPr>
        <w:t>（考试时间：70分）</w:t>
      </w:r>
    </w:p>
    <w:p w:rsidR="00D81C6B" w:rsidRDefault="00D81C6B" w:rsidP="00D81C6B">
      <w:pPr>
        <w:adjustRightInd w:val="0"/>
        <w:snapToGrid w:val="0"/>
        <w:spacing w:line="360" w:lineRule="auto"/>
        <w:ind w:firstLineChars="100" w:firstLine="24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温馨提示：同学们，发挥你们的聪明和才智，加上认真和细心，争取好成绩吧！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一、填空题。</w:t>
      </w:r>
      <w:r>
        <w:rPr>
          <w:rFonts w:ascii="宋体" w:hAnsi="宋体" w:hint="eastAsia"/>
          <w:sz w:val="24"/>
          <w:szCs w:val="24"/>
        </w:rPr>
        <w:t>（第2、3、4、5题4分，其余每题2分）（26分）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1、1千克- 700克=（     ）克            1米 - 99厘米=（   ）厘米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2、填上合适的单位。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ind w:firstLineChars="100" w:firstLine="24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我的数学书本厚7（       ）            电梯的载重量是1000（</w:t>
      </w:r>
      <w:r>
        <w:rPr>
          <w:rFonts w:ascii="宋体" w:hAnsi="宋体" w:hint="eastAsia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ind w:firstLineChars="100" w:firstLine="24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学校操场跑道长250（</w:t>
      </w:r>
      <w:r>
        <w:rPr>
          <w:rFonts w:ascii="宋体" w:hAnsi="宋体" w:hint="eastAsia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 xml:space="preserve">           我背的书包重5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3、括号里最大能填几？</w:t>
      </w:r>
    </w:p>
    <w:p w:rsidR="00D81C6B" w:rsidRDefault="00D81C6B" w:rsidP="00D81C6B">
      <w:pPr>
        <w:adjustRightInd w:val="0"/>
        <w:snapToGrid w:val="0"/>
        <w:spacing w:line="480" w:lineRule="auto"/>
        <w:ind w:firstLineChars="150" w:firstLine="36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 xml:space="preserve">（      ）×9＜70            （      ）×8＜26 </w:t>
      </w:r>
    </w:p>
    <w:p w:rsidR="00D81C6B" w:rsidRDefault="00D81C6B" w:rsidP="00D81C6B">
      <w:pPr>
        <w:adjustRightInd w:val="0"/>
        <w:snapToGrid w:val="0"/>
        <w:spacing w:line="480" w:lineRule="auto"/>
        <w:ind w:firstLineChars="200" w:firstLine="48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5×（      ）＜44            43</w:t>
      </w:r>
      <w:r>
        <w:rPr>
          <w:rFonts w:ascii="黑体" w:eastAsia="黑体" w:hAnsi="宋体" w:hint="eastAsia"/>
          <w:kern w:val="0"/>
          <w:sz w:val="24"/>
          <w:szCs w:val="24"/>
        </w:rPr>
        <w:t>＞</w:t>
      </w:r>
      <w:r>
        <w:rPr>
          <w:rFonts w:ascii="黑体" w:eastAsia="黑体" w:hAnsi="宋体" w:hint="eastAsia"/>
          <w:sz w:val="24"/>
          <w:szCs w:val="24"/>
        </w:rPr>
        <w:t>6×（      ）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4、把下列算式的得数从小到大的顺序排列起来。</w:t>
      </w:r>
    </w:p>
    <w:p w:rsidR="00D81C6B" w:rsidRDefault="00D81C6B" w:rsidP="00D81C6B">
      <w:pPr>
        <w:adjustRightInd w:val="0"/>
        <w:snapToGrid w:val="0"/>
        <w:spacing w:line="480" w:lineRule="auto"/>
        <w:ind w:firstLineChars="50" w:firstLine="12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831-267        507-397         378+185        108+237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         ）＜（           ）＜（           ）＜（          ）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5、在    里填上</w:t>
      </w:r>
      <w:r>
        <w:rPr>
          <w:rFonts w:ascii="宋体" w:hAnsi="宋体" w:cs="宋体" w:hint="eastAsia"/>
          <w:kern w:val="0"/>
          <w:sz w:val="24"/>
          <w:szCs w:val="24"/>
        </w:rPr>
        <w:t>＞、</w:t>
      </w:r>
      <w:r>
        <w:rPr>
          <w:rFonts w:ascii="宋体" w:hAnsi="宋体" w:hint="eastAsia"/>
          <w:sz w:val="24"/>
          <w:szCs w:val="24"/>
        </w:rPr>
        <w:t>＜ 或 =。</w:t>
      </w:r>
    </w:p>
    <w:p w:rsidR="00D81C6B" w:rsidRDefault="00D81C6B" w:rsidP="00D81C6B">
      <w:pPr>
        <w:adjustRightInd w:val="0"/>
        <w:snapToGrid w:val="0"/>
        <w:spacing w:line="480" w:lineRule="auto"/>
        <w:ind w:firstLineChars="200" w:firstLine="48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689</w:t>
      </w:r>
      <w:r>
        <w:rPr>
          <w:rFonts w:ascii="黑体" w:eastAsia="黑体" w:hAnsi="宋体" w:cs="宋体" w:hint="eastAsia"/>
          <w:kern w:val="0"/>
          <w:sz w:val="24"/>
          <w:szCs w:val="24"/>
        </w:rPr>
        <w:t>＋200</w:t>
      </w:r>
      <w:r w:rsidRPr="00D81C6B">
        <w:rPr>
          <w:rFonts w:ascii="宋体" w:hAnsi="宋体" w:cs="宋体" w:hint="eastAsia"/>
          <w:kern w:val="0"/>
          <w:sz w:val="30"/>
          <w:szCs w:val="24"/>
        </w:rPr>
        <w:t>○</w:t>
      </w:r>
      <w:r>
        <w:rPr>
          <w:rFonts w:ascii="黑体" w:eastAsia="黑体" w:hAnsi="宋体" w:cs="宋体" w:hint="eastAsia"/>
          <w:kern w:val="0"/>
          <w:sz w:val="24"/>
          <w:szCs w:val="24"/>
        </w:rPr>
        <w:t>689-20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24"/>
          <w:szCs w:val="24"/>
        </w:rPr>
        <w:t>0             63</w:t>
      </w:r>
      <w:r>
        <w:rPr>
          <w:rFonts w:ascii="黑体" w:eastAsia="黑体" w:hAnsi="宋体" w:hint="eastAsia"/>
          <w:sz w:val="24"/>
          <w:szCs w:val="24"/>
        </w:rPr>
        <w:t>÷9</w:t>
      </w:r>
      <w:r w:rsidRPr="00D81C6B">
        <w:rPr>
          <w:rFonts w:ascii="宋体" w:hAnsi="宋体" w:cs="宋体" w:hint="eastAsia"/>
          <w:kern w:val="0"/>
          <w:sz w:val="30"/>
          <w:szCs w:val="24"/>
        </w:rPr>
        <w:t>○</w:t>
      </w:r>
      <w:r>
        <w:rPr>
          <w:rFonts w:ascii="黑体" w:eastAsia="黑体" w:hAnsi="宋体" w:cs="宋体" w:hint="eastAsia"/>
          <w:kern w:val="0"/>
          <w:sz w:val="24"/>
          <w:szCs w:val="24"/>
        </w:rPr>
        <w:t>56</w:t>
      </w:r>
      <w:r>
        <w:rPr>
          <w:rFonts w:ascii="黑体" w:eastAsia="黑体" w:hAnsi="宋体" w:hint="eastAsia"/>
          <w:sz w:val="24"/>
          <w:szCs w:val="24"/>
        </w:rPr>
        <w:t>÷8</w:t>
      </w:r>
    </w:p>
    <w:p w:rsidR="00D81C6B" w:rsidRDefault="00D81C6B" w:rsidP="00D81C6B">
      <w:pPr>
        <w:adjustRightInd w:val="0"/>
        <w:snapToGrid w:val="0"/>
        <w:spacing w:line="480" w:lineRule="auto"/>
        <w:ind w:firstLineChars="200" w:firstLine="480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199</w:t>
      </w:r>
      <w:r>
        <w:rPr>
          <w:rFonts w:ascii="Arial" w:eastAsia="黑体" w:hAnsi="Arial" w:cs="Arial"/>
          <w:sz w:val="24"/>
          <w:szCs w:val="24"/>
        </w:rPr>
        <w:t>×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2 </w:t>
      </w:r>
      <w:r w:rsidRPr="00D81C6B">
        <w:rPr>
          <w:rFonts w:ascii="宋体" w:hAnsi="宋体" w:cs="宋体" w:hint="eastAsia"/>
          <w:kern w:val="0"/>
          <w:sz w:val="30"/>
          <w:szCs w:val="24"/>
        </w:rPr>
        <w:t>○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400                 55</w:t>
      </w:r>
      <w:r>
        <w:rPr>
          <w:rFonts w:ascii="黑体" w:eastAsia="黑体" w:hAnsi="宋体" w:hint="eastAsia"/>
          <w:sz w:val="24"/>
          <w:szCs w:val="24"/>
        </w:rPr>
        <w:t xml:space="preserve">÷6 </w:t>
      </w:r>
      <w:r w:rsidRPr="00D81C6B">
        <w:rPr>
          <w:rFonts w:ascii="宋体" w:hAnsi="宋体" w:cs="宋体" w:hint="eastAsia"/>
          <w:kern w:val="0"/>
          <w:sz w:val="30"/>
          <w:szCs w:val="24"/>
        </w:rPr>
        <w:t>○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9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</w:t>
      </w:r>
      <w:r>
        <w:rPr>
          <w:rFonts w:ascii="宋体" w:hAnsi="宋体" w:cs="宋体" w:hint="eastAsia"/>
          <w:kern w:val="0"/>
          <w:sz w:val="24"/>
          <w:szCs w:val="24"/>
        </w:rPr>
        <w:t>一个三角形</w:t>
      </w:r>
      <w:r>
        <w:rPr>
          <w:rFonts w:ascii="宋体" w:hAnsi="宋体" w:hint="eastAsia"/>
          <w:sz w:val="24"/>
          <w:szCs w:val="24"/>
        </w:rPr>
        <w:t>，三条边都相等，每条边长6厘米，周长是(　　   )厘米。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7、如果正方形的周长是36分米，那么的边长是（     ）分米。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8、十月份有31天，这个月有（   ）个星期，还多（      ）天。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9、69÷（     ）=（     ）……6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二、判断题</w:t>
      </w:r>
      <w:r>
        <w:rPr>
          <w:rFonts w:ascii="宋体" w:hAnsi="宋体" w:cs="宋体" w:hint="eastAsia"/>
          <w:kern w:val="0"/>
          <w:sz w:val="24"/>
          <w:szCs w:val="24"/>
        </w:rPr>
        <w:t>（对的打“√”，错的打“╳”。）（</w:t>
      </w:r>
      <w:r>
        <w:rPr>
          <w:rFonts w:ascii="宋体" w:hAnsi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D81C6B" w:rsidRDefault="00D81C6B" w:rsidP="00D81C6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千克</w:t>
      </w:r>
      <w:r>
        <w:rPr>
          <w:rFonts w:ascii="宋体" w:hAnsi="宋体" w:cs="宋体" w:hint="eastAsia"/>
          <w:kern w:val="0"/>
          <w:sz w:val="24"/>
          <w:szCs w:val="24"/>
        </w:rPr>
        <w:t>铁要比</w:t>
      </w: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千克</w:t>
      </w:r>
      <w:r>
        <w:rPr>
          <w:rFonts w:ascii="宋体" w:hAnsi="宋体" w:cs="宋体" w:hint="eastAsia"/>
          <w:kern w:val="0"/>
          <w:sz w:val="24"/>
          <w:szCs w:val="24"/>
        </w:rPr>
        <w:t>棉花重得多。　　　　　　　　　　　　　  （　　　　）</w:t>
      </w:r>
    </w:p>
    <w:p w:rsidR="00D81C6B" w:rsidRDefault="00D81C6B" w:rsidP="00D81C6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、在有余数除法中，余数一定要比除数小。　　　　　　　 　  （　　　　）</w:t>
      </w:r>
    </w:p>
    <w:p w:rsidR="00D81C6B" w:rsidRDefault="00D81C6B" w:rsidP="00D81C6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、我爸爸的身高是170米。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　                       （　　　　）</w:t>
      </w:r>
    </w:p>
    <w:p w:rsidR="00D81C6B" w:rsidRDefault="00D81C6B" w:rsidP="00D81C6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、正方形和长方形都是</w:t>
      </w:r>
      <w:r>
        <w:rPr>
          <w:rFonts w:ascii="宋体" w:hAnsi="宋体" w:cs="宋体" w:hint="eastAsia"/>
          <w:bCs/>
          <w:kern w:val="0"/>
          <w:sz w:val="24"/>
          <w:szCs w:val="24"/>
        </w:rPr>
        <w:t>四边形。                             （        ）</w:t>
      </w:r>
    </w:p>
    <w:p w:rsidR="00D81C6B" w:rsidRDefault="00D81C6B" w:rsidP="00D81C6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、最大的三位数加1变成最小的四位数。　　　　             （　　　　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三、选择题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（把正确答案的序号填在括号里。）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分）。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kern w:val="0"/>
          <w:sz w:val="24"/>
          <w:szCs w:val="24"/>
        </w:rPr>
        <w:t>下面图形中，(     )是平行四边形。</w:t>
      </w:r>
    </w:p>
    <w:p w:rsidR="00D81C6B" w:rsidRDefault="00D81C6B" w:rsidP="00D81C6B">
      <w:pPr>
        <w:widowControl/>
        <w:tabs>
          <w:tab w:val="right" w:pos="8306"/>
        </w:tabs>
        <w:adjustRightInd w:val="0"/>
        <w:snapToGrid w:val="0"/>
        <w:spacing w:line="480" w:lineRule="auto"/>
        <w:ind w:firstLineChars="100" w:firstLine="24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105410</wp:posOffset>
                </wp:positionV>
                <wp:extent cx="800100" cy="297180"/>
                <wp:effectExtent l="28575" t="11430" r="19050" b="5715"/>
                <wp:wrapNone/>
                <wp:docPr id="14" name="燕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chevron">
                          <a:avLst>
                            <a:gd name="adj" fmla="val 673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6E83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14" o:spid="_x0000_s1026" type="#_x0000_t55" style="position:absolute;left:0;text-align:left;margin-left:234pt;margin-top:8.3pt;width:63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"/>
            </w:pict>
          </mc:Fallback>
        </mc:AlternateContent>
      </w:r>
      <w:r>
        <w:rPr>
          <w:rFonts w:ascii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105410</wp:posOffset>
                </wp:positionV>
                <wp:extent cx="800100" cy="297180"/>
                <wp:effectExtent l="19050" t="11430" r="19050" b="5715"/>
                <wp:wrapNone/>
                <wp:docPr id="13" name="平行四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parallelogram">
                          <a:avLst>
                            <a:gd name="adj" fmla="val 673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AFDE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13" o:spid="_x0000_s1026" type="#_x0000_t7" style="position:absolute;left:0;text-align:left;margin-left:117pt;margin-top:8.3pt;width:63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"/>
            </w:pict>
          </mc:Fallback>
        </mc:AlternateContent>
      </w:r>
      <w:r>
        <w:rPr>
          <w:rFonts w:ascii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105410</wp:posOffset>
                </wp:positionV>
                <wp:extent cx="685800" cy="297180"/>
                <wp:effectExtent l="19050" t="11430" r="19050" b="5715"/>
                <wp:wrapNone/>
                <wp:docPr id="12" name="任意多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2491" id="任意多边形 12" o:spid="_x0000_s1026" style="position:absolute;left:0;text-align:left;margin-left:27pt;margin-top:8.3pt;width:54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" path="m,l5400,21600r10800,l21600,,,xe">
                <v:stroke joinstyle="miter"/>
                <v:path o:connecttype="custom" o:connectlocs="600075,148590;342900,297180;85725,148590;342900,0" o:connectangles="0,0,0,0" textboxrect="4500,4500,17100,17100"/>
              </v:shape>
            </w:pict>
          </mc:Fallback>
        </mc:AlternateConten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A、              B、               C、        </w:t>
      </w:r>
      <w:r>
        <w:rPr>
          <w:rFonts w:ascii="宋体" w:hAnsi="宋体" w:cs="宋体"/>
          <w:bCs/>
          <w:kern w:val="0"/>
          <w:sz w:val="24"/>
          <w:szCs w:val="24"/>
        </w:rPr>
        <w:tab/>
      </w:r>
    </w:p>
    <w:p w:rsidR="00D81C6B" w:rsidRDefault="00D81C6B" w:rsidP="00D81C6B">
      <w:pPr>
        <w:widowControl/>
        <w:tabs>
          <w:tab w:val="right" w:pos="8306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、估算一下，下面哪个结果最接近1000。（      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A</w:t>
      </w:r>
      <w:r>
        <w:rPr>
          <w:rFonts w:ascii="宋体" w:hAnsi="宋体" w:cs="宋体" w:hint="eastAsia"/>
          <w:kern w:val="0"/>
          <w:sz w:val="24"/>
          <w:szCs w:val="24"/>
        </w:rPr>
        <w:t xml:space="preserve">、696+199　　   </w:t>
      </w:r>
      <w:r>
        <w:rPr>
          <w:rFonts w:ascii="宋体" w:hAnsi="宋体"/>
          <w:kern w:val="0"/>
          <w:sz w:val="24"/>
          <w:szCs w:val="24"/>
        </w:rPr>
        <w:t>B</w:t>
      </w:r>
      <w:r>
        <w:rPr>
          <w:rFonts w:ascii="宋体" w:hAnsi="宋体" w:cs="宋体" w:hint="eastAsia"/>
          <w:kern w:val="0"/>
          <w:sz w:val="24"/>
          <w:szCs w:val="24"/>
        </w:rPr>
        <w:t xml:space="preserve">、1698-700　　  </w:t>
      </w:r>
      <w:r>
        <w:rPr>
          <w:rFonts w:ascii="宋体" w:hAnsi="宋体"/>
          <w:kern w:val="0"/>
          <w:sz w:val="24"/>
          <w:szCs w:val="24"/>
        </w:rPr>
        <w:t>C</w:t>
      </w:r>
      <w:r>
        <w:rPr>
          <w:rFonts w:ascii="宋体" w:hAnsi="宋体" w:cs="宋体" w:hint="eastAsia"/>
          <w:kern w:val="0"/>
          <w:sz w:val="24"/>
          <w:szCs w:val="24"/>
        </w:rPr>
        <w:t>、111+999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</w:rPr>
        <w:t>操场跑道一圈是400米，跑了2圈后，还差（     ）米是1000米。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  <w:lang w:val="en-US" w:eastAsia="zh-CN"/>
        </w:rPr>
      </w:pPr>
      <w:r>
        <w:rPr>
          <w:rFonts w:ascii="宋体" w:hAnsi="宋体" w:hint="eastAsia"/>
          <w:sz w:val="24"/>
        </w:rPr>
        <w:t>A、200           B、600           C、800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  <w:lang w:val="en-US" w:eastAsia="zh-CN"/>
        </w:rPr>
      </w:pPr>
      <w:r>
        <w:rPr>
          <w:rFonts w:ascii="宋体" w:hAnsi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 xml:space="preserve">、  </w:t>
      </w:r>
      <w:r>
        <w:rPr>
          <w:rFonts w:ascii="宋体" w:hAnsi="宋体" w:hint="eastAsia"/>
          <w:sz w:val="24"/>
          <w:szCs w:val="24"/>
        </w:rPr>
        <w:t>44÷□=8……4，□填（      ）。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A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 xml:space="preserve">　　         </w:t>
      </w:r>
      <w:r>
        <w:rPr>
          <w:rFonts w:ascii="宋体" w:hAnsi="宋体"/>
          <w:kern w:val="0"/>
          <w:sz w:val="24"/>
          <w:szCs w:val="24"/>
        </w:rPr>
        <w:t>B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 xml:space="preserve">　　　       </w:t>
      </w:r>
      <w:r>
        <w:rPr>
          <w:rFonts w:ascii="宋体" w:hAnsi="宋体"/>
          <w:kern w:val="0"/>
          <w:sz w:val="24"/>
          <w:szCs w:val="24"/>
        </w:rPr>
        <w:t>C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 xml:space="preserve">　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914400" cy="472440"/>
                <wp:effectExtent l="9525" t="0" r="9525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72440"/>
                          <a:chOff x="0" y="0"/>
                          <a:chExt cx="1440" cy="744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" cy="669"/>
                            <a:chOff x="0" y="0"/>
                            <a:chExt cx="1440" cy="669"/>
                          </a:xfrm>
                        </wpg:grpSpPr>
                        <wpg:grpSp>
                          <wpg:cNvPr id="7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45"/>
                              <a:ext cx="1440" cy="624"/>
                              <a:chOff x="0" y="0"/>
                              <a:chExt cx="1440" cy="624"/>
                            </a:xfrm>
                          </wpg:grpSpPr>
                          <wps:wsp>
                            <wps:cNvPr id="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5" cy="615"/>
                              </a:xfrm>
                              <a:custGeom>
                                <a:avLst/>
                                <a:gdLst>
                                  <a:gd name="T0" fmla="*/ 0 w 1425"/>
                                  <a:gd name="T1" fmla="*/ 0 h 615"/>
                                  <a:gd name="T2" fmla="*/ 30 w 1425"/>
                                  <a:gd name="T3" fmla="*/ 45 h 615"/>
                                  <a:gd name="T4" fmla="*/ 45 w 1425"/>
                                  <a:gd name="T5" fmla="*/ 90 h 615"/>
                                  <a:gd name="T6" fmla="*/ 90 w 1425"/>
                                  <a:gd name="T7" fmla="*/ 105 h 615"/>
                                  <a:gd name="T8" fmla="*/ 180 w 1425"/>
                                  <a:gd name="T9" fmla="*/ 150 h 615"/>
                                  <a:gd name="T10" fmla="*/ 375 w 1425"/>
                                  <a:gd name="T11" fmla="*/ 180 h 615"/>
                                  <a:gd name="T12" fmla="*/ 555 w 1425"/>
                                  <a:gd name="T13" fmla="*/ 270 h 615"/>
                                  <a:gd name="T14" fmla="*/ 735 w 1425"/>
                                  <a:gd name="T15" fmla="*/ 285 h 615"/>
                                  <a:gd name="T16" fmla="*/ 855 w 1425"/>
                                  <a:gd name="T17" fmla="*/ 375 h 615"/>
                                  <a:gd name="T18" fmla="*/ 885 w 1425"/>
                                  <a:gd name="T19" fmla="*/ 420 h 615"/>
                                  <a:gd name="T20" fmla="*/ 945 w 1425"/>
                                  <a:gd name="T21" fmla="*/ 405 h 615"/>
                                  <a:gd name="T22" fmla="*/ 1080 w 1425"/>
                                  <a:gd name="T23" fmla="*/ 345 h 615"/>
                                  <a:gd name="T24" fmla="*/ 1170 w 1425"/>
                                  <a:gd name="T25" fmla="*/ 390 h 615"/>
                                  <a:gd name="T26" fmla="*/ 1200 w 1425"/>
                                  <a:gd name="T27" fmla="*/ 435 h 615"/>
                                  <a:gd name="T28" fmla="*/ 1290 w 1425"/>
                                  <a:gd name="T29" fmla="*/ 495 h 615"/>
                                  <a:gd name="T30" fmla="*/ 1320 w 1425"/>
                                  <a:gd name="T31" fmla="*/ 540 h 615"/>
                                  <a:gd name="T32" fmla="*/ 1410 w 1425"/>
                                  <a:gd name="T33" fmla="*/ 600 h 615"/>
                                  <a:gd name="T34" fmla="*/ 1425 w 1425"/>
                                  <a:gd name="T35" fmla="*/ 615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425" h="615">
                                    <a:moveTo>
                                      <a:pt x="0" y="0"/>
                                    </a:moveTo>
                                    <a:cubicBezTo>
                                      <a:pt x="10" y="15"/>
                                      <a:pt x="22" y="29"/>
                                      <a:pt x="30" y="45"/>
                                    </a:cubicBezTo>
                                    <a:cubicBezTo>
                                      <a:pt x="37" y="59"/>
                                      <a:pt x="34" y="79"/>
                                      <a:pt x="45" y="90"/>
                                    </a:cubicBezTo>
                                    <a:cubicBezTo>
                                      <a:pt x="56" y="101"/>
                                      <a:pt x="76" y="98"/>
                                      <a:pt x="90" y="105"/>
                                    </a:cubicBezTo>
                                    <a:cubicBezTo>
                                      <a:pt x="145" y="132"/>
                                      <a:pt x="121" y="139"/>
                                      <a:pt x="180" y="150"/>
                                    </a:cubicBezTo>
                                    <a:cubicBezTo>
                                      <a:pt x="314" y="174"/>
                                      <a:pt x="268" y="153"/>
                                      <a:pt x="375" y="180"/>
                                    </a:cubicBezTo>
                                    <a:cubicBezTo>
                                      <a:pt x="443" y="197"/>
                                      <a:pt x="485" y="261"/>
                                      <a:pt x="555" y="270"/>
                                    </a:cubicBezTo>
                                    <a:cubicBezTo>
                                      <a:pt x="615" y="278"/>
                                      <a:pt x="675" y="280"/>
                                      <a:pt x="735" y="285"/>
                                    </a:cubicBezTo>
                                    <a:cubicBezTo>
                                      <a:pt x="796" y="325"/>
                                      <a:pt x="787" y="352"/>
                                      <a:pt x="855" y="375"/>
                                    </a:cubicBezTo>
                                    <a:cubicBezTo>
                                      <a:pt x="865" y="390"/>
                                      <a:pt x="868" y="414"/>
                                      <a:pt x="885" y="420"/>
                                    </a:cubicBezTo>
                                    <a:cubicBezTo>
                                      <a:pt x="905" y="427"/>
                                      <a:pt x="925" y="411"/>
                                      <a:pt x="945" y="405"/>
                                    </a:cubicBezTo>
                                    <a:cubicBezTo>
                                      <a:pt x="1042" y="376"/>
                                      <a:pt x="1014" y="389"/>
                                      <a:pt x="1080" y="345"/>
                                    </a:cubicBezTo>
                                    <a:cubicBezTo>
                                      <a:pt x="1117" y="357"/>
                                      <a:pt x="1141" y="361"/>
                                      <a:pt x="1170" y="390"/>
                                    </a:cubicBezTo>
                                    <a:cubicBezTo>
                                      <a:pt x="1183" y="403"/>
                                      <a:pt x="1186" y="423"/>
                                      <a:pt x="1200" y="435"/>
                                    </a:cubicBezTo>
                                    <a:cubicBezTo>
                                      <a:pt x="1227" y="459"/>
                                      <a:pt x="1290" y="495"/>
                                      <a:pt x="1290" y="495"/>
                                    </a:cubicBezTo>
                                    <a:cubicBezTo>
                                      <a:pt x="1300" y="510"/>
                                      <a:pt x="1306" y="528"/>
                                      <a:pt x="1320" y="540"/>
                                    </a:cubicBezTo>
                                    <a:cubicBezTo>
                                      <a:pt x="1347" y="564"/>
                                      <a:pt x="1385" y="575"/>
                                      <a:pt x="1410" y="600"/>
                                    </a:cubicBezTo>
                                    <a:cubicBezTo>
                                      <a:pt x="1415" y="605"/>
                                      <a:pt x="1420" y="610"/>
                                      <a:pt x="1425" y="615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" y="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C6B" w:rsidRDefault="00D81C6B" w:rsidP="00D81C6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" y="27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C6B" w:rsidRDefault="00D81C6B" w:rsidP="00D81C6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8" style="position:absolute;left:0;text-align:left;margin-left:342pt;margin-top:1.1pt;width:1in;height:37.2pt;z-index:251669504" coordsize="144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">
                <v:group id="Group 13" o:spid="_x0000_s1029" style="position:absolute;width:1440;height:669" coordsize="1440,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14" o:spid="_x0000_s1030" style="position:absolute;top:45;width:1440;height:624" coordsize="144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15" o:spid="_x0000_s1031" style="position:absolute;width:14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v:shape id="FreeForm 16" o:spid="_x0000_s1032" style="position:absolute;width:1425;height:615;visibility:visible;mso-wrap-style:square;v-text-anchor:top" coordsize="142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LhMAA&#10;AADaAAAADwAAAGRycy9kb3ducmV2LnhtbESPQYvCMBSE74L/ITxhb5oqrGjXKKsgWA+C1r0/mrdt&#10;sHmpTdTuv98IgsdhZr5hFqvO1uJOrTeOFYxHCQjiwmnDpYJzvh3OQPiArLF2TAr+yMNq2e8tMNXu&#10;wUe6n0IpIoR9igqqEJpUSl9UZNGPXEMcvV/XWgxRtqXULT4i3NZykiRTadFwXKiwoU1FxeV0swpM&#10;TpucpV1naLL15fNnXx+yq1Ifg+77C0SgLrzDr/ZOK5jD80q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7LhMAAAADaAAAADwAAAAAAAAAAAAAAAACYAgAAZHJzL2Rvd25y&#10;ZXYueG1sUEsFBgAAAAAEAAQA9QAAAIUDAAAAAA==&#10;" path="m,c10,15,22,29,30,45v7,14,4,34,15,45c56,101,76,98,90,105v55,27,31,34,90,45c314,174,268,153,375,180v68,17,110,81,180,90c615,278,675,280,735,285v61,40,52,67,120,90c865,390,868,414,885,420v20,7,40,-9,60,-15c1042,376,1014,389,1080,345v37,12,61,16,90,45c1183,403,1186,423,1200,435v27,24,90,60,90,60c1300,510,1306,528,1320,540v27,24,65,35,90,60c1415,605,1420,610,1425,615e" filled="f">
                      <v:path arrowok="t" o:connecttype="custom" o:connectlocs="0,0;30,45;45,90;90,105;180,150;375,180;555,270;735,285;855,375;885,420;945,405;1080,345;1170,390;1200,435;1290,495;1320,540;1410,600;1425,615" o:connectangles="0,0,0,0,0,0,0,0,0,0,0,0,0,0,0,0,0,0"/>
                    </v:shape>
                  </v:group>
                  <v:rect id="Rectangle 17" o:spid="_x0000_s1033" style="position:absolute;left:87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  <v:textbox>
                      <w:txbxContent>
                        <w:p w:rsidR="00D81C6B" w:rsidRDefault="00D81C6B" w:rsidP="00D81C6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rect>
                </v:group>
                <v:rect id="Rectangle 18" o:spid="_x0000_s1034" style="position:absolute;left:75;top:27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D81C6B" w:rsidRDefault="00D81C6B" w:rsidP="00D81C6B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hAnsi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hint="eastAsia"/>
          <w:sz w:val="24"/>
        </w:rPr>
        <w:t>右图</w:t>
      </w:r>
      <w:r>
        <w:rPr>
          <w:rFonts w:ascii="宋体" w:hAnsi="宋体" w:hint="eastAsia"/>
          <w:sz w:val="24"/>
        </w:rPr>
        <w:t>甲的周长与乙的周长比较，甲的周长(     )乙的周长。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A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</w:rPr>
        <w:t>大于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</w:t>
      </w:r>
      <w:r>
        <w:rPr>
          <w:rFonts w:ascii="宋体" w:hAnsi="宋体"/>
          <w:kern w:val="0"/>
          <w:sz w:val="24"/>
          <w:szCs w:val="24"/>
        </w:rPr>
        <w:t>B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</w:rPr>
        <w:t>等于</w:t>
      </w:r>
      <w:r>
        <w:rPr>
          <w:rFonts w:ascii="宋体" w:hAnsi="宋体" w:cs="宋体" w:hint="eastAsia"/>
          <w:kern w:val="0"/>
          <w:sz w:val="24"/>
          <w:szCs w:val="24"/>
        </w:rPr>
        <w:t xml:space="preserve">　       </w:t>
      </w:r>
      <w:r>
        <w:rPr>
          <w:rFonts w:ascii="宋体" w:hAnsi="宋体"/>
          <w:kern w:val="0"/>
          <w:sz w:val="24"/>
          <w:szCs w:val="24"/>
        </w:rPr>
        <w:t>C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</w:rPr>
        <w:t>小于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四、计算题（</w:t>
      </w:r>
      <w:r>
        <w:rPr>
          <w:rFonts w:ascii="宋体" w:hAnsi="宋体" w:hint="eastAsia"/>
          <w:b/>
          <w:kern w:val="0"/>
          <w:sz w:val="24"/>
          <w:szCs w:val="24"/>
        </w:rPr>
        <w:t>34</w:t>
      </w:r>
      <w:r>
        <w:rPr>
          <w:rFonts w:ascii="宋体" w:hAnsi="宋体" w:cs="宋体" w:hint="eastAsia"/>
          <w:b/>
          <w:kern w:val="0"/>
          <w:sz w:val="24"/>
          <w:szCs w:val="24"/>
        </w:rPr>
        <w:t>分）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1、口算（16分）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54÷6=           29+17=           48÷4=             7×6 +8=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63÷9=           91-73=          54÷5=              4×9-6=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220+80=          5×7=            35+61=             80 -24=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910-40=          70÷7=           54+46=             2×505=</w:t>
      </w:r>
    </w:p>
    <w:p w:rsidR="00D81C6B" w:rsidRDefault="00D81C6B" w:rsidP="00D81C6B">
      <w:pPr>
        <w:widowControl/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用竖式计算下列各题。（</w:t>
      </w:r>
      <w:r>
        <w:rPr>
          <w:rFonts w:ascii="宋体" w:hAnsi="宋体" w:hint="eastAsia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D81C6B" w:rsidRDefault="00D81C6B" w:rsidP="00D81C6B">
      <w:pPr>
        <w:widowControl/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 xml:space="preserve">376 </w:t>
      </w:r>
      <w:r>
        <w:rPr>
          <w:rFonts w:ascii="Arial" w:eastAsia="黑体" w:hAnsi="Arial" w:cs="Arial"/>
          <w:bCs/>
          <w:kern w:val="0"/>
          <w:sz w:val="24"/>
          <w:szCs w:val="24"/>
        </w:rPr>
        <w:t>×</w:t>
      </w:r>
      <w:r>
        <w:rPr>
          <w:rFonts w:ascii="Arial" w:eastAsia="黑体" w:hAnsi="Arial" w:cs="Arial" w:hint="eastAsia"/>
          <w:bCs/>
          <w:kern w:val="0"/>
          <w:sz w:val="24"/>
          <w:szCs w:val="24"/>
        </w:rPr>
        <w:t>2</w:t>
      </w:r>
      <w:r>
        <w:rPr>
          <w:rFonts w:ascii="黑体" w:eastAsia="黑体" w:hAnsi="宋体" w:cs="宋体" w:hint="eastAsia"/>
          <w:bCs/>
          <w:kern w:val="0"/>
          <w:sz w:val="24"/>
          <w:szCs w:val="24"/>
        </w:rPr>
        <w:t xml:space="preserve"> =                           104</w:t>
      </w:r>
      <w:r>
        <w:rPr>
          <w:rFonts w:ascii="Arial" w:eastAsia="黑体" w:hAnsi="Arial" w:cs="Arial"/>
          <w:bCs/>
          <w:kern w:val="0"/>
          <w:sz w:val="24"/>
          <w:szCs w:val="24"/>
        </w:rPr>
        <w:t>×</w:t>
      </w:r>
      <w:r>
        <w:rPr>
          <w:rFonts w:ascii="Arial" w:eastAsia="黑体" w:hAnsi="Arial" w:cs="Arial" w:hint="eastAsia"/>
          <w:bCs/>
          <w:kern w:val="0"/>
          <w:sz w:val="24"/>
          <w:szCs w:val="24"/>
        </w:rPr>
        <w:t>5</w:t>
      </w:r>
      <w:r>
        <w:rPr>
          <w:rFonts w:ascii="黑体" w:eastAsia="黑体" w:hAnsi="宋体" w:cs="宋体" w:hint="eastAsia"/>
          <w:bCs/>
          <w:kern w:val="0"/>
          <w:sz w:val="24"/>
          <w:szCs w:val="24"/>
        </w:rPr>
        <w:t xml:space="preserve">=                       </w:t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黑体" w:eastAsia="黑体" w:hAnsi="宋体" w:cs="宋体" w:hint="eastAsia"/>
          <w:bCs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 xml:space="preserve">86 </w:t>
      </w:r>
      <w:r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 xml:space="preserve">÷ </w:t>
      </w:r>
      <w:r>
        <w:rPr>
          <w:rFonts w:ascii="黑体" w:eastAsia="黑体" w:hAnsi="宋体" w:cs="宋体" w:hint="eastAsia"/>
          <w:bCs/>
          <w:kern w:val="0"/>
          <w:sz w:val="24"/>
          <w:szCs w:val="24"/>
        </w:rPr>
        <w:t>4 =                             694</w:t>
      </w:r>
      <w:r>
        <w:rPr>
          <w:rFonts w:ascii="Arial" w:eastAsia="黑体" w:hAnsi="Arial" w:cs="Arial"/>
          <w:bCs/>
          <w:kern w:val="0"/>
          <w:sz w:val="24"/>
          <w:szCs w:val="24"/>
        </w:rPr>
        <w:t>÷</w:t>
      </w:r>
      <w:r>
        <w:rPr>
          <w:rFonts w:ascii="Arial" w:eastAsia="黑体" w:hAnsi="Arial" w:cs="Arial" w:hint="eastAsia"/>
          <w:bCs/>
          <w:kern w:val="0"/>
          <w:sz w:val="24"/>
          <w:szCs w:val="24"/>
        </w:rPr>
        <w:t>3=</w:t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3、计算下列图形的周长。（6分）</w:t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noProof/>
          <w:kern w:val="0"/>
          <w:sz w:val="24"/>
          <w:szCs w:val="24"/>
        </w:rPr>
        <w:drawing>
          <wp:inline distT="0" distB="0" distL="0" distR="0">
            <wp:extent cx="2266950" cy="1095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        </w:t>
      </w:r>
      <w:r>
        <w:rPr>
          <w:rFonts w:ascii="宋体" w:hAnsi="宋体" w:cs="宋体" w:hint="eastAsia"/>
          <w:bCs/>
          <w:noProof/>
          <w:kern w:val="0"/>
          <w:sz w:val="24"/>
          <w:szCs w:val="24"/>
        </w:rPr>
        <w:drawing>
          <wp:inline distT="0" distB="0" distL="0" distR="0">
            <wp:extent cx="2047875" cy="1047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五、解决问题。</w:t>
      </w:r>
      <w:r>
        <w:rPr>
          <w:rFonts w:ascii="宋体" w:hAnsi="宋体" w:cs="宋体" w:hint="eastAsia"/>
          <w:b/>
          <w:kern w:val="0"/>
          <w:sz w:val="24"/>
          <w:szCs w:val="24"/>
        </w:rPr>
        <w:t>（25分）</w:t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1、百货商店儿童车210元，妈妈带1000元够买5辆儿童车吗？为什么？（3分）</w:t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2、一只鸡重2千克，一只鸭重4千克，一只羊重24千克。鸭的重量是鸡的几倍？羊的重量是鸭的几倍？（6分）</w:t>
      </w:r>
    </w:p>
    <w:p w:rsidR="00D81C6B" w:rsidRDefault="00D81C6B" w:rsidP="00D81C6B">
      <w:pPr>
        <w:widowControl/>
        <w:tabs>
          <w:tab w:val="right" w:pos="8165"/>
        </w:tabs>
        <w:adjustRightInd w:val="0"/>
        <w:snapToGrid w:val="0"/>
        <w:spacing w:line="480" w:lineRule="auto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:rsidR="00D81C6B" w:rsidRDefault="00D81C6B" w:rsidP="00D81C6B">
      <w:pPr>
        <w:rPr>
          <w:rFonts w:ascii="宋体" w:hAnsi="宋体" w:hint="eastAsia"/>
          <w:sz w:val="24"/>
        </w:rPr>
      </w:pPr>
      <w:r>
        <w:rPr>
          <w:rFonts w:hint="eastAsia"/>
        </w:rPr>
        <w:t>3</w:t>
      </w:r>
      <w:r>
        <w:rPr>
          <w:rFonts w:ascii="宋体" w:hAnsi="宋体" w:hint="eastAsia"/>
          <w:sz w:val="24"/>
        </w:rPr>
        <w:t>、学校有两块操场（如图），它们的周长相等。正方形操场的边长是15米，长方形操场的长是20米，宽是多少米？（6分）</w:t>
      </w:r>
    </w:p>
    <w:p w:rsidR="00D81C6B" w:rsidRDefault="00D81C6B" w:rsidP="00D81C6B">
      <w:pPr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139065</wp:posOffset>
            </wp:positionV>
            <wp:extent cx="297180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462" y="21330"/>
                <wp:lineTo x="2146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C6B" w:rsidRDefault="00D81C6B" w:rsidP="00D81C6B">
      <w:pPr>
        <w:rPr>
          <w:rFonts w:ascii="宋体" w:hAnsi="宋体" w:hint="eastAsia"/>
          <w:sz w:val="24"/>
        </w:rPr>
      </w:pPr>
    </w:p>
    <w:p w:rsidR="00D81C6B" w:rsidRDefault="00D81C6B" w:rsidP="00D81C6B">
      <w:pPr>
        <w:rPr>
          <w:rFonts w:ascii="宋体" w:hAnsi="宋体" w:hint="eastAsia"/>
          <w:sz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4、兔妈妈上午采34朵蘑菇，下午采32朵蘑菇，它把这些蘑菇平均分给8只小白兔，每只小兔得多少朵蘑菇？还剩多少朵蘑菇？（5分）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5、有45位同学去划船，每条船只能坐6人，最少要租几条才能都有得坐？      （5分）</w:t>
      </w: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D81C6B" w:rsidRDefault="00D81C6B" w:rsidP="00D81C6B">
      <w:pPr>
        <w:adjustRightInd w:val="0"/>
        <w:snapToGri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六、附加题。</w:t>
      </w:r>
      <w:r>
        <w:rPr>
          <w:rFonts w:ascii="宋体" w:hAnsi="宋体" w:cs="宋体" w:hint="eastAsia"/>
          <w:kern w:val="0"/>
          <w:sz w:val="24"/>
          <w:szCs w:val="24"/>
        </w:rPr>
        <w:t>（5分）</w:t>
      </w:r>
    </w:p>
    <w:p w:rsidR="00D81C6B" w:rsidRDefault="00D81C6B" w:rsidP="00D81C6B">
      <w:pPr>
        <w:tabs>
          <w:tab w:val="left" w:pos="1140"/>
        </w:tabs>
        <w:adjustRightInd w:val="0"/>
        <w:snapToGrid w:val="0"/>
        <w:spacing w:line="48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有一堆糖果，如果6颗6颗地数，还多出2颗；如果5颗5颗地数，正好数完。这堆糖果最少有多少颗？</w:t>
      </w:r>
    </w:p>
    <w:p w:rsidR="00B5074B" w:rsidRPr="009D0D1B" w:rsidRDefault="00B5074B" w:rsidP="009D0D1B"/>
    <w:sectPr w:rsidR="00B5074B" w:rsidRPr="009D0D1B" w:rsidSect="00C3037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2F" w:rsidRDefault="009B0D2F" w:rsidP="00DA2E64">
      <w:r>
        <w:separator/>
      </w:r>
    </w:p>
  </w:endnote>
  <w:endnote w:type="continuationSeparator" w:id="0">
    <w:p w:rsidR="009B0D2F" w:rsidRDefault="009B0D2F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交通标志专用字体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D6" w:rsidRPr="002D25D6" w:rsidRDefault="002271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-25400</wp:posOffset>
              </wp:positionV>
              <wp:extent cx="6096000" cy="190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92DCA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-2pt" to="48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" strokecolor="black [3213]" strokeweight=".5pt">
              <v:stroke joinstyle="miter"/>
              <w10:wrap anchorx="margin"/>
            </v:line>
          </w:pict>
        </mc:Fallback>
      </mc:AlternateContent>
    </w:r>
    <w:r w:rsidR="00923DE7">
      <w:t xml:space="preserve">Tel/Wechat: 177 5129 5132     </w:t>
    </w:r>
    <w:r w:rsidR="009D0D1B">
      <w:t xml:space="preserve">  </w:t>
    </w:r>
    <w:r w:rsidR="00923DE7">
      <w:t xml:space="preserve">  homepage: </w:t>
    </w:r>
    <w:hyperlink r:id="rId1" w:history="1">
      <w:r w:rsidR="009D0D1B" w:rsidRPr="00930175">
        <w:rPr>
          <w:rStyle w:val="a7"/>
        </w:rPr>
        <w:t>yogor.cn</w:t>
      </w:r>
    </w:hyperlink>
    <w:r w:rsidR="002D25D6">
      <w:t xml:space="preserve">  </w:t>
    </w:r>
    <w:r w:rsidR="009D0D1B">
      <w:t xml:space="preserve">  </w:t>
    </w:r>
    <w:r w:rsidR="002D25D6">
      <w:t xml:space="preserve">   </w:t>
    </w:r>
    <w:r w:rsidR="00923DE7">
      <w:t xml:space="preserve"> email: </w:t>
    </w:r>
    <w:hyperlink r:id="rId2" w:history="1">
      <w:r w:rsidR="002D25D6" w:rsidRPr="0046331F">
        <w:rPr>
          <w:rStyle w:val="a7"/>
        </w:rPr>
        <w:t>den@yogor.cn</w:t>
      </w:r>
    </w:hyperlink>
    <w:r w:rsidR="00923DE7">
      <w:t xml:space="preserve"> </w:t>
    </w:r>
    <w:r w:rsidR="00821202">
      <w:t xml:space="preserve"> </w:t>
    </w:r>
    <w:r w:rsidR="009D0D1B">
      <w:t xml:space="preserve">  </w:t>
    </w:r>
    <w:r w:rsidR="00821202">
      <w:t xml:space="preserve">  </w:t>
    </w:r>
    <w:r w:rsidR="002D25D6">
      <w:t xml:space="preserve">   </w:t>
    </w:r>
    <w:r w:rsidR="00923DE7">
      <w:t xml:space="preserve"> QQ: </w:t>
    </w:r>
    <w:r w:rsidR="00923DE7" w:rsidRPr="00411C47">
      <w:rPr>
        <w:rFonts w:hint="eastAsia"/>
      </w:rPr>
      <w:t>2645486215</w:t>
    </w:r>
    <w:r w:rsidR="00821202">
      <w:t xml:space="preserve">      </w:t>
    </w:r>
    <w:r w:rsidR="00821202">
      <w:fldChar w:fldCharType="begin"/>
    </w:r>
    <w:r w:rsidR="00821202">
      <w:instrText>PAGE   \* MERGEFORMAT</w:instrText>
    </w:r>
    <w:r w:rsidR="00821202">
      <w:fldChar w:fldCharType="separate"/>
    </w:r>
    <w:r w:rsidR="009B0D2F">
      <w:rPr>
        <w:noProof/>
      </w:rPr>
      <w:t>1</w:t>
    </w:r>
    <w:r w:rsidR="008212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2F" w:rsidRDefault="009B0D2F" w:rsidP="00DA2E64">
      <w:r>
        <w:separator/>
      </w:r>
    </w:p>
  </w:footnote>
  <w:footnote w:type="continuationSeparator" w:id="0">
    <w:p w:rsidR="009B0D2F" w:rsidRDefault="009B0D2F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9B0D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D0D1B" w:rsidRDefault="007D5A8F" w:rsidP="00923DE7">
    <w:pPr>
      <w:pStyle w:val="a3"/>
      <w:jc w:val="left"/>
      <w:rPr>
        <w:rFonts w:ascii="交通标志专用字体" w:eastAsia="交通标志专用字体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y</w:t>
    </w:r>
    <w:r w:rsidR="009D0D1B">
      <w:rPr>
        <w:rFonts w:ascii="微软雅黑" w:eastAsia="微软雅黑" w:hAnsi="微软雅黑"/>
        <w:color w:val="333333"/>
        <w:sz w:val="19"/>
        <w:szCs w:val="23"/>
        <w:shd w:val="clear" w:color="auto" w:fill="FFFFFF"/>
      </w:rPr>
      <w:t>ogor.cn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 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 w:rsidRPr="009D0D1B">
      <w:rPr>
        <w:rFonts w:ascii="交通标志专用字体" w:eastAsia="交通标志专用字体" w:hAnsiTheme="minorEastAsia" w:hint="eastAsia"/>
        <w:bCs/>
        <w:color w:val="00800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9B0D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7495"/>
    <w:multiLevelType w:val="singleLevel"/>
    <w:tmpl w:val="5448749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6B"/>
    <w:rsid w:val="0003325C"/>
    <w:rsid w:val="000701E4"/>
    <w:rsid w:val="000A2846"/>
    <w:rsid w:val="000B1448"/>
    <w:rsid w:val="00133B94"/>
    <w:rsid w:val="001360D2"/>
    <w:rsid w:val="001601E6"/>
    <w:rsid w:val="00184F51"/>
    <w:rsid w:val="001A74BD"/>
    <w:rsid w:val="0022714F"/>
    <w:rsid w:val="002D25D6"/>
    <w:rsid w:val="00351998"/>
    <w:rsid w:val="00411C47"/>
    <w:rsid w:val="0048259B"/>
    <w:rsid w:val="0051303C"/>
    <w:rsid w:val="0056636E"/>
    <w:rsid w:val="005E77D1"/>
    <w:rsid w:val="00630AC2"/>
    <w:rsid w:val="007712D8"/>
    <w:rsid w:val="00790640"/>
    <w:rsid w:val="007A7C64"/>
    <w:rsid w:val="007C623E"/>
    <w:rsid w:val="007D5A8F"/>
    <w:rsid w:val="00821202"/>
    <w:rsid w:val="008A150C"/>
    <w:rsid w:val="00923DE7"/>
    <w:rsid w:val="009544BA"/>
    <w:rsid w:val="009B0D2F"/>
    <w:rsid w:val="009D0D1B"/>
    <w:rsid w:val="009F7323"/>
    <w:rsid w:val="00AF0331"/>
    <w:rsid w:val="00B34156"/>
    <w:rsid w:val="00B5074B"/>
    <w:rsid w:val="00C214EC"/>
    <w:rsid w:val="00C25C0B"/>
    <w:rsid w:val="00C30371"/>
    <w:rsid w:val="00C67B41"/>
    <w:rsid w:val="00C87160"/>
    <w:rsid w:val="00C87A75"/>
    <w:rsid w:val="00D255BD"/>
    <w:rsid w:val="00D35602"/>
    <w:rsid w:val="00D81C6B"/>
    <w:rsid w:val="00DA2E64"/>
    <w:rsid w:val="00E7106A"/>
    <w:rsid w:val="00EB7F35"/>
    <w:rsid w:val="00FA6C62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602C02E-6E69-4B81-813F-4F99C965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@yogor.cn" TargetMode="External"/><Relationship Id="rId1" Type="http://schemas.openxmlformats.org/officeDocument/2006/relationships/hyperlink" Target="mailto:yogo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35797;&#21367;&#27169;&#26495;_v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友果试卷模板_v2.dotx</Template>
  <TotalTime>2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2017-03-18T02:13:00Z</cp:lastPrinted>
  <dcterms:created xsi:type="dcterms:W3CDTF">2021-10-29T06:51:00Z</dcterms:created>
  <dcterms:modified xsi:type="dcterms:W3CDTF">2021-10-29T06:53:00Z</dcterms:modified>
</cp:coreProperties>
</file>